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00"/>
        <w:tblW w:w="735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112"/>
        <w:gridCol w:w="5244"/>
      </w:tblGrid>
      <w:tr w:rsidR="001E364C" w:rsidRPr="008E0302" w14:paraId="49AE99F1" w14:textId="77777777" w:rsidTr="005E7E4B">
        <w:trPr>
          <w:trHeight w:hRule="exact" w:val="1310"/>
        </w:trPr>
        <w:tc>
          <w:tcPr>
            <w:tcW w:w="2112" w:type="dxa"/>
          </w:tcPr>
          <w:p w14:paraId="7CA0D500" w14:textId="1B24B180" w:rsidR="001E364C" w:rsidRPr="00232583" w:rsidRDefault="000E6EC3" w:rsidP="001E364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32583">
              <w:rPr>
                <w:rFonts w:cs="Arial"/>
                <w:b/>
                <w:bCs/>
                <w:sz w:val="22"/>
                <w:szCs w:val="22"/>
              </w:rPr>
              <w:t>Sonntag</w:t>
            </w:r>
          </w:p>
          <w:p w14:paraId="3909761D" w14:textId="4678889A" w:rsidR="001E364C" w:rsidRPr="00232583" w:rsidRDefault="000E6EC3" w:rsidP="000E6EC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32583">
              <w:rPr>
                <w:rFonts w:cs="Arial"/>
                <w:b/>
                <w:bCs/>
                <w:sz w:val="22"/>
                <w:szCs w:val="22"/>
              </w:rPr>
              <w:t>01. März 2026</w:t>
            </w:r>
          </w:p>
        </w:tc>
        <w:tc>
          <w:tcPr>
            <w:tcW w:w="5244" w:type="dxa"/>
          </w:tcPr>
          <w:p w14:paraId="748683F0" w14:textId="77777777" w:rsidR="001E364C" w:rsidRDefault="00804543" w:rsidP="001E364C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2. Fastensonntag</w:t>
            </w:r>
          </w:p>
          <w:p w14:paraId="1BA14DE7" w14:textId="77777777" w:rsidR="00804543" w:rsidRDefault="00804543" w:rsidP="001E364C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08:45 Uhr Sonntagsgottesdienst</w:t>
            </w:r>
          </w:p>
          <w:p w14:paraId="3B04FEC5" w14:textId="6423A658" w:rsidR="00804543" w:rsidRPr="00232583" w:rsidRDefault="00804543" w:rsidP="001E364C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Jahresgedächtnis für Hannelore Eberle und Gerhard Rhomberg</w:t>
            </w:r>
          </w:p>
        </w:tc>
      </w:tr>
      <w:tr w:rsidR="001E364C" w:rsidRPr="000B5E51" w14:paraId="1EB3750E" w14:textId="77777777" w:rsidTr="00804543">
        <w:trPr>
          <w:trHeight w:hRule="exact" w:val="967"/>
        </w:trPr>
        <w:tc>
          <w:tcPr>
            <w:tcW w:w="2112" w:type="dxa"/>
          </w:tcPr>
          <w:p w14:paraId="6016710C" w14:textId="3317A720" w:rsidR="001E364C" w:rsidRPr="00EB6006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Montag</w:t>
            </w:r>
          </w:p>
          <w:p w14:paraId="3A757C75" w14:textId="5B866BB1" w:rsidR="001E364C" w:rsidRPr="00EB6006" w:rsidRDefault="00232583" w:rsidP="001E364C">
            <w:pPr>
              <w:rPr>
                <w:rFonts w:cs="Arial"/>
                <w:bCs/>
                <w:sz w:val="22"/>
                <w:szCs w:val="22"/>
              </w:rPr>
            </w:pPr>
            <w:r w:rsidRPr="000E6EC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2</w:t>
            </w:r>
            <w:r w:rsidRPr="000E6EC3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E6EC3">
              <w:rPr>
                <w:rFonts w:cs="Arial"/>
                <w:sz w:val="22"/>
                <w:szCs w:val="22"/>
              </w:rPr>
              <w:t>März 2026</w:t>
            </w:r>
          </w:p>
        </w:tc>
        <w:tc>
          <w:tcPr>
            <w:tcW w:w="5244" w:type="dxa"/>
          </w:tcPr>
          <w:p w14:paraId="48346FD7" w14:textId="35527833" w:rsidR="001E364C" w:rsidRPr="00EB6006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0B5E51" w14:paraId="60877CD7" w14:textId="77777777" w:rsidTr="005E7E4B">
        <w:trPr>
          <w:trHeight w:hRule="exact" w:val="996"/>
        </w:trPr>
        <w:tc>
          <w:tcPr>
            <w:tcW w:w="2112" w:type="dxa"/>
          </w:tcPr>
          <w:p w14:paraId="6EF992FB" w14:textId="19B3ABAF" w:rsidR="001E364C" w:rsidRPr="00EB6006" w:rsidRDefault="0023258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Dienstag</w:t>
            </w:r>
          </w:p>
          <w:p w14:paraId="231929D7" w14:textId="6C549E10" w:rsidR="001E364C" w:rsidRPr="00EB6006" w:rsidRDefault="0023258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03. März</w:t>
            </w:r>
            <w:r w:rsidR="008276CF" w:rsidRPr="00EB6006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244" w:type="dxa"/>
          </w:tcPr>
          <w:p w14:paraId="1766DF0C" w14:textId="4E685576" w:rsidR="001E364C" w:rsidRPr="00EB6006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0B5E51" w14:paraId="6567CFAE" w14:textId="77777777" w:rsidTr="00804543">
        <w:trPr>
          <w:trHeight w:hRule="exact" w:val="980"/>
        </w:trPr>
        <w:tc>
          <w:tcPr>
            <w:tcW w:w="2112" w:type="dxa"/>
          </w:tcPr>
          <w:p w14:paraId="4DAD539D" w14:textId="3391B025" w:rsidR="001E364C" w:rsidRPr="00804543" w:rsidRDefault="00232583" w:rsidP="001E364C">
            <w:pPr>
              <w:rPr>
                <w:rFonts w:cs="Arial"/>
                <w:bCs/>
                <w:sz w:val="22"/>
                <w:szCs w:val="22"/>
              </w:rPr>
            </w:pPr>
            <w:r w:rsidRPr="00804543">
              <w:rPr>
                <w:rFonts w:cs="Arial"/>
                <w:bCs/>
                <w:sz w:val="22"/>
                <w:szCs w:val="22"/>
              </w:rPr>
              <w:t>Mittwoch</w:t>
            </w:r>
          </w:p>
          <w:p w14:paraId="00D3E811" w14:textId="3E5B524C" w:rsidR="001E364C" w:rsidRPr="00804543" w:rsidRDefault="00232583" w:rsidP="001E364C">
            <w:pPr>
              <w:rPr>
                <w:rFonts w:cs="Arial"/>
                <w:bCs/>
                <w:sz w:val="22"/>
                <w:szCs w:val="22"/>
              </w:rPr>
            </w:pPr>
            <w:r w:rsidRPr="00804543">
              <w:rPr>
                <w:rFonts w:cs="Arial"/>
                <w:bCs/>
                <w:sz w:val="22"/>
                <w:szCs w:val="22"/>
              </w:rPr>
              <w:t>04. März</w:t>
            </w:r>
            <w:r w:rsidR="001E364C" w:rsidRPr="00804543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244" w:type="dxa"/>
          </w:tcPr>
          <w:p w14:paraId="5C7A930A" w14:textId="13A36597" w:rsidR="001E364C" w:rsidRPr="00804543" w:rsidRDefault="001E364C" w:rsidP="00EC2AEA">
            <w:pPr>
              <w:rPr>
                <w:bCs/>
                <w:sz w:val="22"/>
                <w:szCs w:val="22"/>
              </w:rPr>
            </w:pPr>
          </w:p>
        </w:tc>
      </w:tr>
      <w:tr w:rsidR="001E364C" w:rsidRPr="000B5E51" w14:paraId="53217B3E" w14:textId="77777777" w:rsidTr="00804543">
        <w:trPr>
          <w:trHeight w:hRule="exact" w:val="867"/>
        </w:trPr>
        <w:tc>
          <w:tcPr>
            <w:tcW w:w="2112" w:type="dxa"/>
          </w:tcPr>
          <w:p w14:paraId="43782EB8" w14:textId="0FD17948" w:rsidR="001E364C" w:rsidRPr="00EB6006" w:rsidRDefault="0023258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Donnerstag</w:t>
            </w:r>
          </w:p>
          <w:p w14:paraId="0560154B" w14:textId="5BD8D3FB" w:rsidR="001E364C" w:rsidRPr="00EB6006" w:rsidRDefault="0023258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05. März</w:t>
            </w:r>
            <w:r w:rsidR="00EB6006" w:rsidRPr="00EB600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E364C" w:rsidRPr="00EB6006">
              <w:rPr>
                <w:rFonts w:cs="Arial"/>
                <w:bCs/>
                <w:sz w:val="22"/>
                <w:szCs w:val="22"/>
              </w:rPr>
              <w:t>2026</w:t>
            </w:r>
          </w:p>
        </w:tc>
        <w:tc>
          <w:tcPr>
            <w:tcW w:w="5244" w:type="dxa"/>
          </w:tcPr>
          <w:p w14:paraId="6AC074DD" w14:textId="77777777" w:rsidR="005E7E4B" w:rsidRPr="00B776D5" w:rsidRDefault="005E7E4B" w:rsidP="005E7E4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76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776D5">
              <w:rPr>
                <w:sz w:val="22"/>
                <w:szCs w:val="22"/>
              </w:rPr>
              <w:t>:30 Uhr Anbetung zum Herz-Jesu-Freitag</w:t>
            </w:r>
          </w:p>
          <w:p w14:paraId="521D8FC6" w14:textId="6D33A51F" w:rsidR="001E364C" w:rsidRPr="00EB6006" w:rsidRDefault="00804543" w:rsidP="001E364C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15:00 Uhr Hl. Messe</w:t>
            </w:r>
          </w:p>
        </w:tc>
      </w:tr>
      <w:tr w:rsidR="001E364C" w:rsidRPr="000B5E51" w14:paraId="70C3E134" w14:textId="77777777" w:rsidTr="00804543">
        <w:trPr>
          <w:trHeight w:hRule="exact" w:val="836"/>
        </w:trPr>
        <w:tc>
          <w:tcPr>
            <w:tcW w:w="2112" w:type="dxa"/>
          </w:tcPr>
          <w:p w14:paraId="7FE271B7" w14:textId="18ABCD70" w:rsidR="001E364C" w:rsidRPr="00EB6006" w:rsidRDefault="0023258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Freitag</w:t>
            </w:r>
          </w:p>
          <w:p w14:paraId="3729F517" w14:textId="7E6F0D43" w:rsidR="001E364C" w:rsidRPr="00EB6006" w:rsidRDefault="0023258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06. März</w:t>
            </w:r>
            <w:r w:rsidR="00EB6006" w:rsidRPr="00EB600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E364C" w:rsidRPr="00EB6006">
              <w:rPr>
                <w:rFonts w:cs="Arial"/>
                <w:bCs/>
                <w:sz w:val="22"/>
                <w:szCs w:val="22"/>
              </w:rPr>
              <w:t>2026</w:t>
            </w:r>
          </w:p>
        </w:tc>
        <w:tc>
          <w:tcPr>
            <w:tcW w:w="5244" w:type="dxa"/>
          </w:tcPr>
          <w:p w14:paraId="5FAC519D" w14:textId="1717D6E8" w:rsidR="001E364C" w:rsidRPr="00EB6006" w:rsidRDefault="001E364C" w:rsidP="001E364C">
            <w:pPr>
              <w:rPr>
                <w:bCs/>
                <w:sz w:val="22"/>
                <w:szCs w:val="22"/>
              </w:rPr>
            </w:pPr>
          </w:p>
        </w:tc>
      </w:tr>
      <w:tr w:rsidR="00595361" w:rsidRPr="000B5E51" w14:paraId="529EF251" w14:textId="77777777" w:rsidTr="005E6199">
        <w:trPr>
          <w:trHeight w:hRule="exact" w:val="849"/>
        </w:trPr>
        <w:tc>
          <w:tcPr>
            <w:tcW w:w="2112" w:type="dxa"/>
            <w:tcBorders>
              <w:bottom w:val="single" w:sz="4" w:space="0" w:color="000000" w:themeColor="text1"/>
            </w:tcBorders>
          </w:tcPr>
          <w:p w14:paraId="0E2E4B65" w14:textId="0F9D9AA8" w:rsidR="00595361" w:rsidRPr="00EB6006" w:rsidRDefault="00232583" w:rsidP="0059536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Samstag</w:t>
            </w:r>
          </w:p>
          <w:p w14:paraId="515FC1DA" w14:textId="41B4E48D" w:rsidR="00595361" w:rsidRPr="00EB6006" w:rsidRDefault="00232583" w:rsidP="0059536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07. März</w:t>
            </w:r>
            <w:r w:rsidR="00EB6006" w:rsidRPr="00EB600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95361" w:rsidRPr="00EB6006">
              <w:rPr>
                <w:rFonts w:cs="Arial"/>
                <w:bCs/>
                <w:sz w:val="22"/>
                <w:szCs w:val="22"/>
              </w:rPr>
              <w:t>2026</w:t>
            </w:r>
          </w:p>
        </w:tc>
        <w:tc>
          <w:tcPr>
            <w:tcW w:w="5244" w:type="dxa"/>
            <w:tcBorders>
              <w:bottom w:val="single" w:sz="4" w:space="0" w:color="000000" w:themeColor="text1"/>
            </w:tcBorders>
          </w:tcPr>
          <w:p w14:paraId="619CACD3" w14:textId="06856585" w:rsidR="00595361" w:rsidRPr="00EB6006" w:rsidRDefault="00804543" w:rsidP="00595361">
            <w:pPr>
              <w:rPr>
                <w:bCs/>
                <w:sz w:val="22"/>
                <w:szCs w:val="22"/>
              </w:rPr>
            </w:pPr>
            <w:r w:rsidRPr="000B5E51">
              <w:rPr>
                <w:sz w:val="22"/>
                <w:szCs w:val="22"/>
              </w:rPr>
              <w:t xml:space="preserve">18:30 Uhr Möglichkeit zur </w:t>
            </w:r>
            <w:proofErr w:type="spellStart"/>
            <w:r w:rsidRPr="000B5E51">
              <w:rPr>
                <w:sz w:val="22"/>
                <w:szCs w:val="22"/>
              </w:rPr>
              <w:t>Mitfeier</w:t>
            </w:r>
            <w:proofErr w:type="spellEnd"/>
            <w:r w:rsidRPr="000B5E51">
              <w:rPr>
                <w:sz w:val="22"/>
                <w:szCs w:val="22"/>
              </w:rPr>
              <w:t xml:space="preserve"> der Vorabendmesse in der Pfarrkirche Wolfurt</w:t>
            </w:r>
          </w:p>
        </w:tc>
      </w:tr>
      <w:tr w:rsidR="00595361" w:rsidRPr="000B5E51" w14:paraId="2DE2F78A" w14:textId="77777777" w:rsidTr="005E6199">
        <w:trPr>
          <w:trHeight w:hRule="exact" w:val="1132"/>
        </w:trPr>
        <w:tc>
          <w:tcPr>
            <w:tcW w:w="2112" w:type="dxa"/>
            <w:tcBorders>
              <w:top w:val="single" w:sz="4" w:space="0" w:color="000000" w:themeColor="text1"/>
              <w:bottom w:val="double" w:sz="4" w:space="0" w:color="000000" w:themeColor="text1"/>
            </w:tcBorders>
          </w:tcPr>
          <w:p w14:paraId="431D5D6C" w14:textId="15229607" w:rsidR="00595361" w:rsidRPr="00804543" w:rsidRDefault="00232583" w:rsidP="00595361">
            <w:pPr>
              <w:rPr>
                <w:rFonts w:cs="Arial"/>
                <w:b/>
                <w:sz w:val="22"/>
                <w:szCs w:val="22"/>
              </w:rPr>
            </w:pPr>
            <w:r w:rsidRPr="00804543">
              <w:rPr>
                <w:rFonts w:cs="Arial"/>
                <w:b/>
                <w:sz w:val="22"/>
                <w:szCs w:val="22"/>
              </w:rPr>
              <w:t>Sonntag</w:t>
            </w:r>
          </w:p>
          <w:p w14:paraId="39B0441E" w14:textId="2A8E2953" w:rsidR="00595361" w:rsidRPr="00804543" w:rsidRDefault="00232583" w:rsidP="00595361">
            <w:pPr>
              <w:rPr>
                <w:rFonts w:cs="Arial"/>
                <w:b/>
                <w:sz w:val="22"/>
                <w:szCs w:val="22"/>
              </w:rPr>
            </w:pPr>
            <w:r w:rsidRPr="00804543">
              <w:rPr>
                <w:rFonts w:cs="Arial"/>
                <w:b/>
                <w:sz w:val="22"/>
                <w:szCs w:val="22"/>
              </w:rPr>
              <w:t>08. März</w:t>
            </w:r>
            <w:r w:rsidR="00595361" w:rsidRPr="00804543">
              <w:rPr>
                <w:rFonts w:cs="Arial"/>
                <w:b/>
                <w:sz w:val="22"/>
                <w:szCs w:val="22"/>
              </w:rPr>
              <w:t xml:space="preserve"> 2026</w:t>
            </w:r>
          </w:p>
        </w:tc>
        <w:tc>
          <w:tcPr>
            <w:tcW w:w="5244" w:type="dxa"/>
            <w:tcBorders>
              <w:top w:val="single" w:sz="4" w:space="0" w:color="000000" w:themeColor="text1"/>
              <w:bottom w:val="double" w:sz="4" w:space="0" w:color="000000" w:themeColor="text1"/>
            </w:tcBorders>
          </w:tcPr>
          <w:p w14:paraId="4DE99EC3" w14:textId="77777777" w:rsidR="00595361" w:rsidRDefault="00804543" w:rsidP="00EC2A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Fastensonntag</w:t>
            </w:r>
          </w:p>
          <w:p w14:paraId="384858CF" w14:textId="77777777" w:rsidR="00804543" w:rsidRDefault="00804543" w:rsidP="00EC2A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08:45 Uhr Sonntagsgottesdienst</w:t>
            </w:r>
          </w:p>
          <w:p w14:paraId="3A3211D5" w14:textId="024B0186" w:rsidR="00142841" w:rsidRPr="00804543" w:rsidRDefault="00142841" w:rsidP="00EC2A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Vorstellung unserer Firmlinge</w:t>
            </w:r>
          </w:p>
        </w:tc>
      </w:tr>
    </w:tbl>
    <w:p w14:paraId="10945FC9" w14:textId="77777777" w:rsidR="00E666DD" w:rsidRDefault="00E666DD" w:rsidP="00A70472">
      <w:pPr>
        <w:jc w:val="center"/>
        <w:rPr>
          <w:rFonts w:cs="Arial"/>
          <w:b/>
          <w:bCs/>
          <w:sz w:val="22"/>
          <w:szCs w:val="24"/>
        </w:rPr>
      </w:pPr>
    </w:p>
    <w:p w14:paraId="3D019D8B" w14:textId="77777777" w:rsidR="008276CF" w:rsidRDefault="008276CF" w:rsidP="00A70472">
      <w:pPr>
        <w:jc w:val="center"/>
        <w:rPr>
          <w:rFonts w:cs="Arial"/>
          <w:b/>
          <w:bCs/>
          <w:sz w:val="22"/>
          <w:szCs w:val="24"/>
        </w:rPr>
      </w:pPr>
    </w:p>
    <w:p w14:paraId="1CF4C407" w14:textId="77777777" w:rsidR="00232583" w:rsidRDefault="00232583" w:rsidP="00A70472">
      <w:pPr>
        <w:jc w:val="center"/>
        <w:rPr>
          <w:rFonts w:cs="Arial"/>
          <w:b/>
          <w:bCs/>
          <w:sz w:val="22"/>
          <w:szCs w:val="24"/>
        </w:rPr>
      </w:pPr>
    </w:p>
    <w:p w14:paraId="279EE7C8" w14:textId="77777777" w:rsidR="00232583" w:rsidRDefault="00232583" w:rsidP="00A70472">
      <w:pPr>
        <w:jc w:val="center"/>
        <w:rPr>
          <w:rFonts w:cs="Arial"/>
          <w:b/>
          <w:bCs/>
          <w:sz w:val="22"/>
          <w:szCs w:val="24"/>
        </w:rPr>
      </w:pPr>
    </w:p>
    <w:p w14:paraId="139F56AB" w14:textId="77777777" w:rsidR="00232583" w:rsidRDefault="00232583" w:rsidP="00A70472">
      <w:pPr>
        <w:jc w:val="center"/>
        <w:rPr>
          <w:rFonts w:cs="Arial"/>
          <w:b/>
          <w:bCs/>
          <w:sz w:val="22"/>
          <w:szCs w:val="24"/>
        </w:rPr>
      </w:pPr>
    </w:p>
    <w:p w14:paraId="62C1DFF5" w14:textId="632BA3AC" w:rsidR="00A22153" w:rsidRPr="000B5E51" w:rsidRDefault="00A22153" w:rsidP="00A70472">
      <w:pPr>
        <w:jc w:val="center"/>
        <w:rPr>
          <w:rFonts w:cs="Arial"/>
          <w:b/>
          <w:bCs/>
          <w:sz w:val="22"/>
          <w:szCs w:val="24"/>
        </w:rPr>
      </w:pPr>
      <w:r w:rsidRPr="000B5E51">
        <w:rPr>
          <w:rFonts w:cs="Arial"/>
          <w:b/>
          <w:bCs/>
          <w:sz w:val="22"/>
          <w:szCs w:val="24"/>
        </w:rPr>
        <w:t xml:space="preserve">Jeden Donnerstag sind Krankenbesuche und </w:t>
      </w:r>
      <w:r w:rsidRPr="000B5E51">
        <w:rPr>
          <w:rFonts w:cs="Arial"/>
          <w:b/>
          <w:bCs/>
          <w:sz w:val="22"/>
          <w:szCs w:val="24"/>
        </w:rPr>
        <w:br/>
        <w:t>Sprechstunden möglich!</w:t>
      </w:r>
    </w:p>
    <w:p w14:paraId="002894E6" w14:textId="0C21B913" w:rsidR="000E6AFB" w:rsidRDefault="00A22153" w:rsidP="00A70472">
      <w:pPr>
        <w:jc w:val="center"/>
        <w:rPr>
          <w:rFonts w:cs="Arial"/>
          <w:sz w:val="22"/>
          <w:szCs w:val="24"/>
        </w:rPr>
      </w:pPr>
      <w:r w:rsidRPr="000B5E51">
        <w:rPr>
          <w:rFonts w:cs="Arial"/>
          <w:sz w:val="22"/>
          <w:szCs w:val="24"/>
        </w:rPr>
        <w:t>Telefon-Nr. von Pfarrer Marius, Tel. 0699 17 12 54 50</w:t>
      </w:r>
    </w:p>
    <w:p w14:paraId="50215731" w14:textId="77777777" w:rsidR="00232583" w:rsidRDefault="00232583" w:rsidP="00A70472">
      <w:pPr>
        <w:jc w:val="center"/>
        <w:rPr>
          <w:rFonts w:cs="Arial"/>
          <w:sz w:val="22"/>
          <w:szCs w:val="24"/>
        </w:rPr>
      </w:pPr>
    </w:p>
    <w:p w14:paraId="5FA85294" w14:textId="77777777" w:rsidR="00232583" w:rsidRDefault="00232583" w:rsidP="00A70472">
      <w:pPr>
        <w:jc w:val="center"/>
        <w:rPr>
          <w:rFonts w:cs="Arial"/>
          <w:sz w:val="22"/>
          <w:szCs w:val="24"/>
        </w:rPr>
      </w:pPr>
    </w:p>
    <w:p w14:paraId="39CD5FA2" w14:textId="77777777" w:rsidR="00232583" w:rsidRPr="000B5E51" w:rsidRDefault="00232583" w:rsidP="00A70472">
      <w:pPr>
        <w:jc w:val="center"/>
        <w:rPr>
          <w:rFonts w:cs="Arial"/>
          <w:sz w:val="22"/>
          <w:szCs w:val="24"/>
        </w:rPr>
      </w:pPr>
    </w:p>
    <w:p w14:paraId="051609DF" w14:textId="2C8DA541" w:rsidR="009A0453" w:rsidRPr="000B5E51" w:rsidRDefault="009A0453" w:rsidP="00604990">
      <w:pPr>
        <w:pStyle w:val="berschrift6"/>
        <w:ind w:left="0"/>
        <w:rPr>
          <w:rFonts w:cs="Arial"/>
          <w:b/>
          <w:i w:val="0"/>
          <w:sz w:val="22"/>
          <w:szCs w:val="22"/>
        </w:rPr>
      </w:pPr>
      <w:r w:rsidRPr="000B5E51">
        <w:rPr>
          <w:rFonts w:cs="Arial"/>
          <w:b/>
          <w:i w:val="0"/>
          <w:sz w:val="22"/>
          <w:szCs w:val="22"/>
        </w:rPr>
        <w:t>Pfarre St. Peter &amp; Paul</w:t>
      </w:r>
    </w:p>
    <w:p w14:paraId="39855CE5" w14:textId="2D89DF46" w:rsidR="009A0453" w:rsidRPr="00EB4EB6" w:rsidRDefault="00023394" w:rsidP="009A0453">
      <w:pPr>
        <w:rPr>
          <w:rFonts w:cs="Arial"/>
          <w:sz w:val="22"/>
          <w:szCs w:val="22"/>
        </w:rPr>
      </w:pPr>
      <w:r w:rsidRPr="00EB4EB6">
        <w:rPr>
          <w:rFonts w:cs="Arial"/>
          <w:bCs/>
          <w:i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C95173" wp14:editId="7B588725">
                <wp:simplePos x="0" y="0"/>
                <wp:positionH relativeFrom="margin">
                  <wp:posOffset>7490433</wp:posOffset>
                </wp:positionH>
                <wp:positionV relativeFrom="margin">
                  <wp:posOffset>10381</wp:posOffset>
                </wp:positionV>
                <wp:extent cx="2195968" cy="647700"/>
                <wp:effectExtent l="0" t="0" r="13970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968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1C484" w14:textId="77777777" w:rsidR="00420213" w:rsidRPr="00AA1627" w:rsidRDefault="00420213" w:rsidP="00604990">
                            <w:pPr>
                              <w:pStyle w:val="JazzyHeading4"/>
                              <w:spacing w:line="500" w:lineRule="exact"/>
                              <w:rPr>
                                <w:rFonts w:ascii="Georgia" w:hAnsi="Georgia"/>
                                <w:b/>
                                <w:sz w:val="40"/>
                              </w:rPr>
                            </w:pPr>
                            <w:r w:rsidRPr="00AA1627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 xml:space="preserve">Pfarrkalender </w:t>
                            </w:r>
                          </w:p>
                          <w:p w14:paraId="39DCB1E7" w14:textId="6AD88529" w:rsidR="00420213" w:rsidRPr="00AA1627" w:rsidRDefault="000E6EC3" w:rsidP="00604990">
                            <w:pPr>
                              <w:pStyle w:val="JazzyHeading4"/>
                              <w:spacing w:line="500" w:lineRule="exact"/>
                              <w:rPr>
                                <w:rFonts w:ascii="Haettenschweiler" w:hAnsi="Haettenschweiler"/>
                                <w:sz w:val="4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>Februar</w:t>
                            </w:r>
                            <w:r w:rsidR="008276CF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95173" id="Rectangle 8" o:spid="_x0000_s1026" style="position:absolute;margin-left:589.8pt;margin-top:.8pt;width:172.9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" fillcolor="white [3201]" strokecolor="black [3200]" strokeweight="2pt">
                <v:textbox inset="0,0,0,0">
                  <w:txbxContent>
                    <w:p w14:paraId="1701C484" w14:textId="77777777" w:rsidR="00420213" w:rsidRPr="00AA1627" w:rsidRDefault="00420213" w:rsidP="00604990">
                      <w:pPr>
                        <w:pStyle w:val="JazzyHeading4"/>
                        <w:spacing w:line="500" w:lineRule="exact"/>
                        <w:rPr>
                          <w:rFonts w:ascii="Georgia" w:hAnsi="Georgia"/>
                          <w:b/>
                          <w:sz w:val="40"/>
                        </w:rPr>
                      </w:pPr>
                      <w:r w:rsidRPr="00AA1627">
                        <w:rPr>
                          <w:rFonts w:ascii="Georgia" w:hAnsi="Georgia"/>
                          <w:b/>
                          <w:sz w:val="40"/>
                        </w:rPr>
                        <w:t xml:space="preserve">Pfarrkalender </w:t>
                      </w:r>
                    </w:p>
                    <w:p w14:paraId="39DCB1E7" w14:textId="6AD88529" w:rsidR="00420213" w:rsidRPr="00AA1627" w:rsidRDefault="000E6EC3" w:rsidP="00604990">
                      <w:pPr>
                        <w:pStyle w:val="JazzyHeading4"/>
                        <w:spacing w:line="500" w:lineRule="exact"/>
                        <w:rPr>
                          <w:rFonts w:ascii="Haettenschweiler" w:hAnsi="Haettenschweiler"/>
                          <w:sz w:val="48"/>
                        </w:rPr>
                      </w:pPr>
                      <w:r>
                        <w:rPr>
                          <w:rFonts w:ascii="Georgia" w:hAnsi="Georgia"/>
                          <w:b/>
                          <w:sz w:val="40"/>
                        </w:rPr>
                        <w:t>Februar</w:t>
                      </w:r>
                      <w:r w:rsidR="008276CF">
                        <w:rPr>
                          <w:rFonts w:ascii="Georgia" w:hAnsi="Georgia"/>
                          <w:b/>
                          <w:sz w:val="40"/>
                        </w:rPr>
                        <w:t xml:space="preserve"> 2026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0453" w:rsidRPr="00EB4EB6">
        <w:rPr>
          <w:rFonts w:cs="Arial"/>
          <w:sz w:val="22"/>
          <w:szCs w:val="22"/>
        </w:rPr>
        <w:t>6960 Buch</w:t>
      </w:r>
    </w:p>
    <w:p w14:paraId="4C498F76" w14:textId="1F3ABE0B" w:rsidR="00FB60AD" w:rsidRPr="00EB4EB6" w:rsidRDefault="00B26D36" w:rsidP="00604990">
      <w:pPr>
        <w:pStyle w:val="berschrift6"/>
        <w:ind w:left="0"/>
        <w:rPr>
          <w:rFonts w:cs="Arial"/>
          <w:i w:val="0"/>
          <w:sz w:val="22"/>
          <w:szCs w:val="22"/>
        </w:rPr>
      </w:pPr>
      <w:r w:rsidRPr="00EB4EB6">
        <w:rPr>
          <w:rFonts w:cs="Arial"/>
          <w:i w:val="0"/>
          <w:noProof/>
          <w:sz w:val="22"/>
          <w:szCs w:val="22"/>
          <w:lang w:val="de-DE"/>
        </w:rPr>
        <w:drawing>
          <wp:inline distT="0" distB="0" distL="0" distR="0" wp14:anchorId="4961C35C" wp14:editId="383EF191">
            <wp:extent cx="514350" cy="465409"/>
            <wp:effectExtent l="0" t="0" r="0" b="0"/>
            <wp:docPr id="1" name="Bild 1" descr="Kirche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che 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04" cy="4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18CA4" w14:textId="54E475CC" w:rsidR="00FB60AD" w:rsidRPr="000B5E51" w:rsidRDefault="00FB60AD" w:rsidP="00604990">
      <w:pPr>
        <w:pStyle w:val="berschrift6"/>
        <w:ind w:left="0"/>
        <w:rPr>
          <w:rStyle w:val="Hyperlink"/>
          <w:rFonts w:cs="Arial"/>
          <w:color w:val="auto"/>
          <w:sz w:val="22"/>
          <w:szCs w:val="22"/>
        </w:rPr>
      </w:pPr>
      <w:hyperlink r:id="rId7" w:history="1">
        <w:r w:rsidRPr="000B5E51">
          <w:rPr>
            <w:rStyle w:val="Hyperlink"/>
            <w:rFonts w:cs="Arial"/>
            <w:color w:val="auto"/>
            <w:sz w:val="22"/>
            <w:szCs w:val="22"/>
          </w:rPr>
          <w:t>www.pfarrebuch.com</w:t>
        </w:r>
      </w:hyperlink>
    </w:p>
    <w:p w14:paraId="5B87F231" w14:textId="77777777" w:rsidR="004301B1" w:rsidRDefault="004301B1" w:rsidP="004301B1">
      <w:pPr>
        <w:rPr>
          <w:rFonts w:cs="Arial"/>
          <w:sz w:val="22"/>
          <w:szCs w:val="22"/>
        </w:rPr>
      </w:pPr>
    </w:p>
    <w:p w14:paraId="0A92B500" w14:textId="77777777" w:rsidR="003C0BD8" w:rsidRPr="000B5E51" w:rsidRDefault="003C0BD8" w:rsidP="004301B1">
      <w:pPr>
        <w:rPr>
          <w:rFonts w:cs="Arial"/>
          <w:sz w:val="22"/>
          <w:szCs w:val="22"/>
        </w:rPr>
      </w:pPr>
    </w:p>
    <w:tbl>
      <w:tblPr>
        <w:tblW w:w="723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103"/>
      </w:tblGrid>
      <w:tr w:rsidR="001E364C" w:rsidRPr="008276CF" w14:paraId="59B8884B" w14:textId="77777777" w:rsidTr="00232583">
        <w:trPr>
          <w:trHeight w:hRule="exact" w:val="1297"/>
        </w:trPr>
        <w:tc>
          <w:tcPr>
            <w:tcW w:w="2127" w:type="dxa"/>
            <w:shd w:val="clear" w:color="auto" w:fill="FFFFFF" w:themeFill="background1"/>
          </w:tcPr>
          <w:p w14:paraId="7ACD95C3" w14:textId="64C78A93" w:rsidR="001E364C" w:rsidRPr="008276CF" w:rsidRDefault="000E6EC3" w:rsidP="001E364C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Sonntag</w:t>
            </w:r>
          </w:p>
          <w:p w14:paraId="31B1786E" w14:textId="2EC64D23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 w:rsidRPr="008276CF">
              <w:rPr>
                <w:rFonts w:cs="Arial"/>
                <w:b/>
                <w:bCs/>
                <w:sz w:val="22"/>
                <w:szCs w:val="22"/>
              </w:rPr>
              <w:t xml:space="preserve">01. </w:t>
            </w:r>
            <w:r w:rsidR="000E6EC3">
              <w:rPr>
                <w:rFonts w:cs="Arial"/>
                <w:b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shd w:val="clear" w:color="auto" w:fill="FFFFFF" w:themeFill="background1"/>
          </w:tcPr>
          <w:p w14:paraId="207E8055" w14:textId="77777777" w:rsidR="00232583" w:rsidRDefault="00232583" w:rsidP="008276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Sonntag im Jahreskreis</w:t>
            </w:r>
          </w:p>
          <w:p w14:paraId="753051A1" w14:textId="4279F214" w:rsidR="00232583" w:rsidRPr="008276CF" w:rsidRDefault="008276CF" w:rsidP="00937DB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276CF">
              <w:rPr>
                <w:b/>
                <w:bCs/>
                <w:sz w:val="22"/>
                <w:szCs w:val="22"/>
              </w:rPr>
              <w:t xml:space="preserve">08:45 Uhr </w:t>
            </w:r>
            <w:r w:rsidR="00142841">
              <w:rPr>
                <w:b/>
                <w:bCs/>
                <w:sz w:val="22"/>
                <w:szCs w:val="22"/>
              </w:rPr>
              <w:t>Familienmesse</w:t>
            </w:r>
            <w:r w:rsidR="00937DB7">
              <w:rPr>
                <w:b/>
                <w:bCs/>
                <w:sz w:val="22"/>
                <w:szCs w:val="22"/>
              </w:rPr>
              <w:t xml:space="preserve"> mit </w:t>
            </w:r>
            <w:r w:rsidR="00142841">
              <w:rPr>
                <w:b/>
                <w:bCs/>
                <w:sz w:val="22"/>
                <w:szCs w:val="22"/>
              </w:rPr>
              <w:t>Kindersegnung</w:t>
            </w:r>
            <w:r w:rsidR="00937DB7">
              <w:rPr>
                <w:b/>
                <w:bCs/>
                <w:sz w:val="22"/>
                <w:szCs w:val="22"/>
              </w:rPr>
              <w:t xml:space="preserve"> und Kerzenweihe, </w:t>
            </w:r>
            <w:r w:rsidR="00232583">
              <w:rPr>
                <w:b/>
                <w:bCs/>
                <w:sz w:val="22"/>
                <w:szCs w:val="22"/>
              </w:rPr>
              <w:t>Jahresgedächtnis für Berta Eberle und Sergio Both</w:t>
            </w:r>
          </w:p>
        </w:tc>
      </w:tr>
      <w:tr w:rsidR="001E364C" w:rsidRPr="000D41A0" w14:paraId="357DE664" w14:textId="77777777" w:rsidTr="00804543">
        <w:trPr>
          <w:trHeight w:val="821"/>
        </w:trPr>
        <w:tc>
          <w:tcPr>
            <w:tcW w:w="2127" w:type="dxa"/>
            <w:shd w:val="clear" w:color="auto" w:fill="FFFFFF" w:themeFill="background1"/>
          </w:tcPr>
          <w:p w14:paraId="1794745E" w14:textId="25E92BD0" w:rsidR="001E364C" w:rsidRPr="0060118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Montag</w:t>
            </w:r>
          </w:p>
          <w:p w14:paraId="6DB1F0D6" w14:textId="329CB419" w:rsidR="001E364C" w:rsidRPr="000D41A0" w:rsidRDefault="001E364C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60118F">
              <w:rPr>
                <w:rFonts w:cs="Arial"/>
                <w:bCs/>
                <w:sz w:val="22"/>
                <w:szCs w:val="22"/>
              </w:rPr>
              <w:t>0</w:t>
            </w:r>
            <w:r>
              <w:rPr>
                <w:rFonts w:cs="Arial"/>
                <w:bCs/>
                <w:sz w:val="22"/>
                <w:szCs w:val="22"/>
              </w:rPr>
              <w:t>2</w:t>
            </w:r>
            <w:r w:rsidRPr="0060118F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shd w:val="clear" w:color="auto" w:fill="FFFFFF" w:themeFill="background1"/>
          </w:tcPr>
          <w:p w14:paraId="21C4F62E" w14:textId="77777777" w:rsidR="001E364C" w:rsidRDefault="00804543" w:rsidP="001E364C">
            <w:pPr>
              <w:rPr>
                <w:rFonts w:cs="Arial"/>
                <w:bCs/>
                <w:sz w:val="22"/>
                <w:szCs w:val="22"/>
              </w:rPr>
            </w:pPr>
            <w:r w:rsidRPr="00804543">
              <w:rPr>
                <w:rFonts w:cs="Arial"/>
                <w:bCs/>
                <w:sz w:val="22"/>
                <w:szCs w:val="22"/>
              </w:rPr>
              <w:t>Maria Lichtmess</w:t>
            </w:r>
          </w:p>
          <w:p w14:paraId="5E7123F9" w14:textId="28CF9AA8" w:rsidR="00512FE8" w:rsidRPr="00804543" w:rsidRDefault="00512FE8" w:rsidP="001E364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201448" w14:paraId="7A2AD32B" w14:textId="77777777" w:rsidTr="00E666DD">
        <w:trPr>
          <w:trHeight w:hRule="exact" w:val="878"/>
        </w:trPr>
        <w:tc>
          <w:tcPr>
            <w:tcW w:w="2127" w:type="dxa"/>
            <w:shd w:val="clear" w:color="auto" w:fill="FFFFFF" w:themeFill="background1"/>
          </w:tcPr>
          <w:p w14:paraId="1AE556E4" w14:textId="6E3AC530" w:rsidR="001E364C" w:rsidRPr="0060118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Dienstag</w:t>
            </w:r>
          </w:p>
          <w:p w14:paraId="23F806D7" w14:textId="1DBAFDAE" w:rsidR="001E364C" w:rsidRPr="003E680C" w:rsidRDefault="001E364C" w:rsidP="001E364C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60118F">
              <w:rPr>
                <w:rFonts w:cs="Arial"/>
                <w:bCs/>
                <w:sz w:val="22"/>
                <w:szCs w:val="22"/>
              </w:rPr>
              <w:t>0</w:t>
            </w:r>
            <w:r>
              <w:rPr>
                <w:rFonts w:cs="Arial"/>
                <w:bCs/>
                <w:sz w:val="22"/>
                <w:szCs w:val="22"/>
              </w:rPr>
              <w:t>3</w:t>
            </w:r>
            <w:r w:rsidRPr="0060118F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shd w:val="clear" w:color="auto" w:fill="FFFFFF" w:themeFill="background1"/>
          </w:tcPr>
          <w:p w14:paraId="7D2B1E00" w14:textId="300E0CFB" w:rsidR="00EB6006" w:rsidRPr="003E680C" w:rsidRDefault="00EB6006" w:rsidP="001E364C">
            <w:pPr>
              <w:rPr>
                <w:rFonts w:cs="Arial"/>
                <w:sz w:val="22"/>
                <w:szCs w:val="22"/>
              </w:rPr>
            </w:pPr>
          </w:p>
        </w:tc>
      </w:tr>
      <w:tr w:rsidR="001E364C" w:rsidRPr="000B5E51" w14:paraId="2E82365E" w14:textId="77777777" w:rsidTr="00232583">
        <w:trPr>
          <w:trHeight w:hRule="exact" w:val="823"/>
        </w:trPr>
        <w:tc>
          <w:tcPr>
            <w:tcW w:w="2127" w:type="dxa"/>
          </w:tcPr>
          <w:p w14:paraId="618B19C9" w14:textId="7FFEA0CE" w:rsidR="001E364C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Mittwoch</w:t>
            </w:r>
          </w:p>
          <w:p w14:paraId="3E763585" w14:textId="63D88679" w:rsidR="001E364C" w:rsidRPr="00D06112" w:rsidRDefault="001E364C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04.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</w:tcPr>
          <w:p w14:paraId="57F0087B" w14:textId="24FFFEED" w:rsidR="001E364C" w:rsidRPr="00D06112" w:rsidRDefault="001E364C" w:rsidP="008276C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E364C" w:rsidRPr="000D41A0" w14:paraId="6F5E3266" w14:textId="77777777" w:rsidTr="00E124BD">
        <w:trPr>
          <w:trHeight w:hRule="exact" w:val="1156"/>
        </w:trPr>
        <w:tc>
          <w:tcPr>
            <w:tcW w:w="2127" w:type="dxa"/>
          </w:tcPr>
          <w:p w14:paraId="5294CBE2" w14:textId="6F309DB5" w:rsidR="001E364C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Donnerstag</w:t>
            </w:r>
          </w:p>
          <w:p w14:paraId="62E574E0" w14:textId="4E212948" w:rsidR="001E364C" w:rsidRPr="000D41A0" w:rsidRDefault="001E364C" w:rsidP="001E364C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05.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</w:tcPr>
          <w:p w14:paraId="2DD34FC2" w14:textId="1BF95B9D" w:rsidR="00804543" w:rsidRPr="00B776D5" w:rsidRDefault="00804543" w:rsidP="0080454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76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776D5">
              <w:rPr>
                <w:sz w:val="22"/>
                <w:szCs w:val="22"/>
              </w:rPr>
              <w:t>:30 Uhr Anbetung zum Herz-Jesu-Freitag</w:t>
            </w:r>
          </w:p>
          <w:p w14:paraId="71B5E01E" w14:textId="2684C3DC" w:rsidR="00E124BD" w:rsidRDefault="00804543" w:rsidP="001E36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 Uhr Hl. Messe</w:t>
            </w:r>
            <w:r w:rsidR="00E124BD">
              <w:rPr>
                <w:sz w:val="22"/>
                <w:szCs w:val="22"/>
              </w:rPr>
              <w:t xml:space="preserve"> mit Erteilung</w:t>
            </w:r>
          </w:p>
          <w:p w14:paraId="1E14AAA2" w14:textId="04D4E171" w:rsidR="001E364C" w:rsidRDefault="00E124BD" w:rsidP="001E36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des Blasiussegen</w:t>
            </w:r>
          </w:p>
          <w:p w14:paraId="7BE73160" w14:textId="2BE644C3" w:rsidR="00142841" w:rsidRPr="000D41A0" w:rsidRDefault="00142841" w:rsidP="001E364C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15:45 Uhr Bibelrunde im Schulungsraum</w:t>
            </w:r>
          </w:p>
        </w:tc>
      </w:tr>
      <w:tr w:rsidR="001E364C" w:rsidRPr="00EB6006" w14:paraId="58FA4FD2" w14:textId="77777777" w:rsidTr="00232583">
        <w:trPr>
          <w:trHeight w:hRule="exact" w:val="851"/>
        </w:trPr>
        <w:tc>
          <w:tcPr>
            <w:tcW w:w="2127" w:type="dxa"/>
            <w:tcBorders>
              <w:bottom w:val="single" w:sz="6" w:space="0" w:color="auto"/>
            </w:tcBorders>
          </w:tcPr>
          <w:p w14:paraId="31D3437A" w14:textId="2D7D0870" w:rsidR="001E364C" w:rsidRPr="00232583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 w:rsidRPr="00232583">
              <w:rPr>
                <w:rFonts w:cs="Arial"/>
                <w:bCs/>
                <w:sz w:val="22"/>
                <w:szCs w:val="22"/>
              </w:rPr>
              <w:t>Freitag</w:t>
            </w:r>
          </w:p>
          <w:p w14:paraId="206AB9EA" w14:textId="60B0C024" w:rsidR="001E364C" w:rsidRPr="00232583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232583">
              <w:rPr>
                <w:rFonts w:cs="Arial"/>
                <w:bCs/>
                <w:sz w:val="22"/>
                <w:szCs w:val="22"/>
              </w:rPr>
              <w:t xml:space="preserve">06. </w:t>
            </w:r>
            <w:r w:rsidR="000E6EC3" w:rsidRPr="0023258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232583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14:paraId="396B0061" w14:textId="2614B354" w:rsidR="001E364C" w:rsidRPr="00232583" w:rsidRDefault="001E364C" w:rsidP="008276C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EB6006" w14:paraId="265BCD3F" w14:textId="77777777" w:rsidTr="008276CF">
        <w:trPr>
          <w:trHeight w:hRule="exact" w:val="851"/>
        </w:trPr>
        <w:tc>
          <w:tcPr>
            <w:tcW w:w="2127" w:type="dxa"/>
            <w:tcBorders>
              <w:top w:val="single" w:sz="6" w:space="0" w:color="auto"/>
              <w:bottom w:val="single" w:sz="4" w:space="0" w:color="auto"/>
            </w:tcBorders>
          </w:tcPr>
          <w:p w14:paraId="5D1E0DE2" w14:textId="0E04DB7B" w:rsidR="001E364C" w:rsidRPr="00EB6006" w:rsidRDefault="000E6EC3" w:rsidP="001E364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Samstag</w:t>
            </w:r>
          </w:p>
          <w:p w14:paraId="27A40832" w14:textId="51C449ED" w:rsidR="001E364C" w:rsidRPr="00EB6006" w:rsidRDefault="001E364C" w:rsidP="001E364C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EB6006">
              <w:rPr>
                <w:rFonts w:cs="Arial"/>
                <w:sz w:val="22"/>
                <w:szCs w:val="22"/>
              </w:rPr>
              <w:t xml:space="preserve">07. </w:t>
            </w:r>
            <w:r w:rsidR="000E6EC3">
              <w:rPr>
                <w:rFonts w:cs="Arial"/>
                <w:sz w:val="22"/>
                <w:szCs w:val="22"/>
              </w:rPr>
              <w:t>Februar</w:t>
            </w:r>
            <w:r w:rsidR="008276CF" w:rsidRPr="00EB6006">
              <w:rPr>
                <w:rFonts w:cs="Arial"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</w:tcBorders>
          </w:tcPr>
          <w:p w14:paraId="5ADB33B7" w14:textId="4E697AE7" w:rsidR="001E364C" w:rsidRPr="00EB6006" w:rsidRDefault="00804543" w:rsidP="001E364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0B5E51">
              <w:rPr>
                <w:sz w:val="22"/>
                <w:szCs w:val="22"/>
              </w:rPr>
              <w:t xml:space="preserve">18:30 Uhr Möglichkeit zur </w:t>
            </w:r>
            <w:proofErr w:type="spellStart"/>
            <w:r w:rsidRPr="000B5E51">
              <w:rPr>
                <w:sz w:val="22"/>
                <w:szCs w:val="22"/>
              </w:rPr>
              <w:t>Mitfeier</w:t>
            </w:r>
            <w:proofErr w:type="spellEnd"/>
            <w:r w:rsidRPr="000B5E51">
              <w:rPr>
                <w:sz w:val="22"/>
                <w:szCs w:val="22"/>
              </w:rPr>
              <w:t xml:space="preserve"> der Vorabendmesse in der Pfarrkirche Wolfurt</w:t>
            </w:r>
          </w:p>
        </w:tc>
      </w:tr>
      <w:tr w:rsidR="001E364C" w:rsidRPr="00232583" w14:paraId="29B6A153" w14:textId="77777777" w:rsidTr="00232583">
        <w:trPr>
          <w:trHeight w:hRule="exact" w:val="1424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C92938B" w14:textId="4B15DE02" w:rsidR="001E364C" w:rsidRPr="00232583" w:rsidRDefault="000E6EC3" w:rsidP="001E364C">
            <w:pPr>
              <w:rPr>
                <w:rFonts w:cs="Arial"/>
                <w:b/>
                <w:bCs/>
                <w:sz w:val="22"/>
                <w:szCs w:val="22"/>
              </w:rPr>
            </w:pPr>
            <w:bookmarkStart w:id="0" w:name="_Hlk491347057"/>
            <w:r w:rsidRPr="00232583">
              <w:rPr>
                <w:rFonts w:cs="Arial"/>
                <w:b/>
                <w:bCs/>
                <w:sz w:val="22"/>
                <w:szCs w:val="22"/>
              </w:rPr>
              <w:t>Sonntag</w:t>
            </w:r>
          </w:p>
          <w:p w14:paraId="4C024964" w14:textId="3E7E9841" w:rsidR="001E364C" w:rsidRPr="00232583" w:rsidRDefault="001E364C" w:rsidP="001E364C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 w:rsidRPr="00232583">
              <w:rPr>
                <w:rFonts w:cs="Arial"/>
                <w:b/>
                <w:bCs/>
                <w:sz w:val="22"/>
                <w:szCs w:val="22"/>
              </w:rPr>
              <w:t xml:space="preserve">08. </w:t>
            </w:r>
            <w:r w:rsidR="000E6EC3" w:rsidRPr="00232583">
              <w:rPr>
                <w:rFonts w:cs="Arial"/>
                <w:b/>
                <w:bCs/>
                <w:sz w:val="22"/>
                <w:szCs w:val="22"/>
              </w:rPr>
              <w:t>Februar</w:t>
            </w:r>
            <w:r w:rsidR="008276CF" w:rsidRPr="00232583">
              <w:rPr>
                <w:rFonts w:cs="Arial"/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82EC251" w14:textId="4C3F69E5" w:rsidR="00232583" w:rsidRDefault="00232583" w:rsidP="002325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Sonntag im Jahreskreis</w:t>
            </w:r>
          </w:p>
          <w:p w14:paraId="63D97DA9" w14:textId="14E17F0F" w:rsidR="001E364C" w:rsidRPr="00232583" w:rsidRDefault="00232583" w:rsidP="00232583">
            <w:pPr>
              <w:rPr>
                <w:b/>
                <w:bCs/>
                <w:sz w:val="22"/>
                <w:szCs w:val="22"/>
              </w:rPr>
            </w:pPr>
            <w:r w:rsidRPr="008276CF">
              <w:rPr>
                <w:b/>
                <w:bCs/>
                <w:sz w:val="22"/>
                <w:szCs w:val="22"/>
              </w:rPr>
              <w:t xml:space="preserve">08:45 Uhr </w:t>
            </w:r>
            <w:r>
              <w:rPr>
                <w:b/>
                <w:bCs/>
                <w:sz w:val="22"/>
                <w:szCs w:val="22"/>
              </w:rPr>
              <w:t>Sonntagsgottesdienst</w:t>
            </w:r>
          </w:p>
        </w:tc>
      </w:tr>
      <w:bookmarkEnd w:id="0"/>
    </w:tbl>
    <w:p w14:paraId="2ADDB498" w14:textId="09A57573" w:rsidR="00FB60AD" w:rsidRPr="000B5E51" w:rsidRDefault="00FB60AD" w:rsidP="00EB5F4D">
      <w:pPr>
        <w:shd w:val="clear" w:color="auto" w:fill="FFFFFF" w:themeFill="background1"/>
        <w:rPr>
          <w:rFonts w:cs="Arial"/>
          <w:sz w:val="22"/>
          <w:szCs w:val="22"/>
        </w:rPr>
        <w:sectPr w:rsidR="00FB60AD" w:rsidRPr="000B5E51" w:rsidSect="00E33F98">
          <w:pgSz w:w="16840" w:h="11907" w:orient="landscape" w:code="9"/>
          <w:pgMar w:top="568" w:right="822" w:bottom="709" w:left="851" w:header="720" w:footer="720" w:gutter="0"/>
          <w:cols w:num="2" w:space="720" w:equalWidth="0">
            <w:col w:w="7214" w:space="1007"/>
            <w:col w:w="6946"/>
          </w:cols>
        </w:sectPr>
      </w:pPr>
    </w:p>
    <w:p w14:paraId="1665E25E" w14:textId="089ABD05" w:rsidR="00C14264" w:rsidRPr="000B5E51" w:rsidRDefault="004C1F91" w:rsidP="00EB5F4D">
      <w:pPr>
        <w:shd w:val="clear" w:color="auto" w:fill="FFFFFF" w:themeFill="background1"/>
        <w:rPr>
          <w:rFonts w:cs="Arial"/>
          <w:sz w:val="22"/>
          <w:szCs w:val="22"/>
        </w:rPr>
      </w:pPr>
      <w:r w:rsidRPr="000B5E51">
        <w:rPr>
          <w:rFonts w:cs="Arial"/>
          <w:noProof/>
          <w:sz w:val="22"/>
          <w:szCs w:val="22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58C662" wp14:editId="0C6DF88E">
                <wp:simplePos x="0" y="0"/>
                <wp:positionH relativeFrom="column">
                  <wp:posOffset>2279016</wp:posOffset>
                </wp:positionH>
                <wp:positionV relativeFrom="paragraph">
                  <wp:posOffset>-250825</wp:posOffset>
                </wp:positionV>
                <wp:extent cx="2308860" cy="457200"/>
                <wp:effectExtent l="0" t="0" r="1524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86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426A1" w14:textId="3EB7D13B" w:rsidR="00420213" w:rsidRPr="009F13F0" w:rsidRDefault="000E6EC3">
                            <w:pPr>
                              <w:pStyle w:val="berschrift7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</w:rPr>
                              <w:t>Februar</w:t>
                            </w:r>
                            <w:r w:rsidR="008276CF">
                              <w:rPr>
                                <w:rFonts w:ascii="Georgia" w:hAnsi="Georgia"/>
                                <w:sz w:val="4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8C662" id="Rectangle 2" o:spid="_x0000_s1027" style="position:absolute;margin-left:179.45pt;margin-top:-19.75pt;width:181.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" fillcolor="white [3201]" strokecolor="black [3200]" strokeweight="2pt">
                <v:textbox inset="1pt,1pt,1pt,1pt">
                  <w:txbxContent>
                    <w:p w14:paraId="71C426A1" w14:textId="3EB7D13B" w:rsidR="00420213" w:rsidRPr="009F13F0" w:rsidRDefault="000E6EC3">
                      <w:pPr>
                        <w:pStyle w:val="berschrift7"/>
                        <w:rPr>
                          <w:rFonts w:ascii="Georgia" w:hAnsi="Georgia"/>
                          <w:sz w:val="40"/>
                        </w:rPr>
                      </w:pPr>
                      <w:r>
                        <w:rPr>
                          <w:rFonts w:ascii="Georgia" w:hAnsi="Georgia"/>
                          <w:sz w:val="40"/>
                        </w:rPr>
                        <w:t>Februar</w:t>
                      </w:r>
                      <w:r w:rsidR="008276CF">
                        <w:rPr>
                          <w:rFonts w:ascii="Georgia" w:hAnsi="Georgia"/>
                          <w:sz w:val="40"/>
                        </w:rPr>
                        <w:t xml:space="preserve"> 2026</w:t>
                      </w:r>
                    </w:p>
                  </w:txbxContent>
                </v:textbox>
              </v:rect>
            </w:pict>
          </mc:Fallback>
        </mc:AlternateContent>
      </w:r>
    </w:p>
    <w:p w14:paraId="5DA9FDFF" w14:textId="4E155753" w:rsidR="004C1F91" w:rsidRPr="000B5E51" w:rsidRDefault="004C1F91" w:rsidP="00EB5F4D">
      <w:pPr>
        <w:shd w:val="clear" w:color="auto" w:fill="FFFFFF" w:themeFill="background1"/>
        <w:rPr>
          <w:rFonts w:cs="Arial"/>
          <w:sz w:val="22"/>
          <w:szCs w:val="22"/>
        </w:rPr>
      </w:pPr>
    </w:p>
    <w:p w14:paraId="23C3F720" w14:textId="77777777" w:rsidR="00546956" w:rsidRPr="000B5E51" w:rsidRDefault="00546956" w:rsidP="00EB5F4D">
      <w:pPr>
        <w:shd w:val="clear" w:color="auto" w:fill="FFFFFF" w:themeFill="background1"/>
        <w:rPr>
          <w:rFonts w:cs="Arial"/>
          <w:sz w:val="22"/>
          <w:szCs w:val="22"/>
        </w:rPr>
      </w:pPr>
    </w:p>
    <w:tbl>
      <w:tblPr>
        <w:tblW w:w="7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5103"/>
      </w:tblGrid>
      <w:tr w:rsidR="001E364C" w:rsidRPr="008276CF" w14:paraId="3D96A2E5" w14:textId="77777777" w:rsidTr="00595361">
        <w:trPr>
          <w:trHeight w:hRule="exact" w:val="837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7A80BF" w14:textId="073CDE26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Montag</w:t>
            </w:r>
          </w:p>
          <w:p w14:paraId="020BD882" w14:textId="34E1D36D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09.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7DA103" w14:textId="6C28E80B" w:rsidR="001E364C" w:rsidRPr="008276CF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8276CF" w14:paraId="799CABC3" w14:textId="77777777" w:rsidTr="00E666DD">
        <w:trPr>
          <w:trHeight w:hRule="exact" w:val="834"/>
        </w:trPr>
        <w:tc>
          <w:tcPr>
            <w:tcW w:w="2112" w:type="dxa"/>
          </w:tcPr>
          <w:p w14:paraId="5A895D3F" w14:textId="237042BF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Dienstag</w:t>
            </w:r>
          </w:p>
          <w:p w14:paraId="68B93069" w14:textId="70F32475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10.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</w:tcPr>
          <w:p w14:paraId="238327DA" w14:textId="42CFDF89" w:rsidR="001E364C" w:rsidRPr="008276CF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232583" w14:paraId="1AD697B1" w14:textId="77777777" w:rsidTr="005E7E4B">
        <w:trPr>
          <w:trHeight w:hRule="exact" w:val="859"/>
        </w:trPr>
        <w:tc>
          <w:tcPr>
            <w:tcW w:w="2112" w:type="dxa"/>
          </w:tcPr>
          <w:p w14:paraId="248F8EEF" w14:textId="12DC2496" w:rsidR="001E364C" w:rsidRPr="00232583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 w:rsidRPr="00232583">
              <w:rPr>
                <w:rFonts w:cs="Arial"/>
                <w:bCs/>
                <w:sz w:val="22"/>
                <w:szCs w:val="22"/>
              </w:rPr>
              <w:t>Mittwoch</w:t>
            </w:r>
          </w:p>
          <w:p w14:paraId="462A1AE7" w14:textId="07BA16A6" w:rsidR="001E364C" w:rsidRPr="00232583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232583">
              <w:rPr>
                <w:rFonts w:cs="Arial"/>
                <w:bCs/>
                <w:sz w:val="22"/>
                <w:szCs w:val="22"/>
              </w:rPr>
              <w:t xml:space="preserve">11. </w:t>
            </w:r>
            <w:r w:rsidR="000E6EC3" w:rsidRPr="0023258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232583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</w:tcPr>
          <w:p w14:paraId="5856F3DF" w14:textId="07BCB303" w:rsidR="00595361" w:rsidRPr="00232583" w:rsidRDefault="00595361" w:rsidP="001E364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8276CF" w14:paraId="50081C97" w14:textId="77777777" w:rsidTr="00E666DD">
        <w:trPr>
          <w:trHeight w:hRule="exact" w:val="857"/>
        </w:trPr>
        <w:tc>
          <w:tcPr>
            <w:tcW w:w="2112" w:type="dxa"/>
          </w:tcPr>
          <w:p w14:paraId="53527CD5" w14:textId="6D3A8207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Donnerstag</w:t>
            </w:r>
          </w:p>
          <w:p w14:paraId="4B461E20" w14:textId="689D9B98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12.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</w:tcPr>
          <w:p w14:paraId="5BFE90DC" w14:textId="2FD769BB" w:rsidR="001E364C" w:rsidRPr="008276CF" w:rsidRDefault="00804543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15:00 Uhr Hl. Messe</w:t>
            </w:r>
          </w:p>
        </w:tc>
      </w:tr>
      <w:tr w:rsidR="001E364C" w:rsidRPr="008276CF" w14:paraId="480A6386" w14:textId="77777777" w:rsidTr="00EC2AEA">
        <w:trPr>
          <w:trHeight w:hRule="exact" w:val="841"/>
        </w:trPr>
        <w:tc>
          <w:tcPr>
            <w:tcW w:w="2112" w:type="dxa"/>
          </w:tcPr>
          <w:p w14:paraId="7508A176" w14:textId="68DCE048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Freitag</w:t>
            </w:r>
          </w:p>
          <w:p w14:paraId="55134783" w14:textId="6824FDD0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13.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</w:tcPr>
          <w:p w14:paraId="5FAB41DB" w14:textId="6D2C3189" w:rsidR="00595361" w:rsidRPr="008276CF" w:rsidRDefault="00595361" w:rsidP="001E364C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</w:tr>
      <w:tr w:rsidR="001E364C" w:rsidRPr="008276CF" w14:paraId="5C8985E6" w14:textId="77777777" w:rsidTr="00EC2AEA">
        <w:trPr>
          <w:trHeight w:hRule="exact" w:val="869"/>
        </w:trPr>
        <w:tc>
          <w:tcPr>
            <w:tcW w:w="2112" w:type="dxa"/>
          </w:tcPr>
          <w:p w14:paraId="6317D433" w14:textId="0E3E38C0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Samstag</w:t>
            </w:r>
          </w:p>
          <w:p w14:paraId="430AFFB3" w14:textId="5D7A36B6" w:rsidR="001E364C" w:rsidRPr="008276CF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14.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</w:tcPr>
          <w:p w14:paraId="18003F4F" w14:textId="41E56F18" w:rsidR="00E666DD" w:rsidRPr="008276CF" w:rsidRDefault="00804543" w:rsidP="001E364C">
            <w:pPr>
              <w:rPr>
                <w:rFonts w:cs="Arial"/>
                <w:bCs/>
                <w:sz w:val="22"/>
                <w:szCs w:val="22"/>
              </w:rPr>
            </w:pPr>
            <w:r w:rsidRPr="000B5E51">
              <w:rPr>
                <w:sz w:val="22"/>
                <w:szCs w:val="22"/>
              </w:rPr>
              <w:t xml:space="preserve">18:30 Uhr Möglichkeit zur </w:t>
            </w:r>
            <w:proofErr w:type="spellStart"/>
            <w:r w:rsidRPr="000B5E51">
              <w:rPr>
                <w:sz w:val="22"/>
                <w:szCs w:val="22"/>
              </w:rPr>
              <w:t>Mitfeier</w:t>
            </w:r>
            <w:proofErr w:type="spellEnd"/>
            <w:r w:rsidRPr="000B5E51">
              <w:rPr>
                <w:sz w:val="22"/>
                <w:szCs w:val="22"/>
              </w:rPr>
              <w:t xml:space="preserve"> der Vorabendmesse in der Pfarrkirche Wolfurt</w:t>
            </w:r>
          </w:p>
        </w:tc>
      </w:tr>
      <w:tr w:rsidR="001E364C" w:rsidRPr="00232583" w14:paraId="6E3A4DDE" w14:textId="77777777" w:rsidTr="00B670E3">
        <w:trPr>
          <w:trHeight w:hRule="exact" w:val="1673"/>
        </w:trPr>
        <w:tc>
          <w:tcPr>
            <w:tcW w:w="2112" w:type="dxa"/>
            <w:shd w:val="clear" w:color="auto" w:fill="FFFFFF" w:themeFill="background1"/>
          </w:tcPr>
          <w:p w14:paraId="2985E199" w14:textId="22D290DB" w:rsidR="001E364C" w:rsidRPr="00232583" w:rsidRDefault="000E6EC3" w:rsidP="001E364C">
            <w:pPr>
              <w:rPr>
                <w:rFonts w:cs="Arial"/>
                <w:b/>
                <w:sz w:val="22"/>
                <w:szCs w:val="22"/>
              </w:rPr>
            </w:pPr>
            <w:r w:rsidRPr="00232583">
              <w:rPr>
                <w:rFonts w:cs="Arial"/>
                <w:b/>
                <w:sz w:val="22"/>
                <w:szCs w:val="22"/>
              </w:rPr>
              <w:t>Sonntag</w:t>
            </w:r>
          </w:p>
          <w:p w14:paraId="76E92B5A" w14:textId="584D995C" w:rsidR="001E364C" w:rsidRPr="00232583" w:rsidRDefault="001E364C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232583">
              <w:rPr>
                <w:rFonts w:cs="Arial"/>
                <w:b/>
                <w:sz w:val="22"/>
                <w:szCs w:val="22"/>
              </w:rPr>
              <w:t xml:space="preserve">15. </w:t>
            </w:r>
            <w:r w:rsidR="000E6EC3" w:rsidRPr="00232583">
              <w:rPr>
                <w:rFonts w:cs="Arial"/>
                <w:b/>
                <w:sz w:val="22"/>
                <w:szCs w:val="22"/>
              </w:rPr>
              <w:t>Februar</w:t>
            </w:r>
            <w:r w:rsidR="008276CF" w:rsidRPr="00232583">
              <w:rPr>
                <w:rFonts w:cs="Arial"/>
                <w:b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shd w:val="clear" w:color="auto" w:fill="FFFFFF" w:themeFill="background1"/>
          </w:tcPr>
          <w:p w14:paraId="041BFDDB" w14:textId="77777777" w:rsidR="001E364C" w:rsidRDefault="00804543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6. Sonntag im Jahreskreis</w:t>
            </w:r>
          </w:p>
          <w:p w14:paraId="2EB6F547" w14:textId="77777777" w:rsidR="00804543" w:rsidRDefault="00804543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08:45 Uhr Sonntagsgottesdienst</w:t>
            </w:r>
          </w:p>
          <w:p w14:paraId="6BB858C5" w14:textId="77777777" w:rsidR="00E124BD" w:rsidRDefault="00E124BD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Faschingspredigt von Michel Stocklasa</w:t>
            </w:r>
          </w:p>
          <w:p w14:paraId="1B0D62FA" w14:textId="77777777" w:rsidR="00E124BD" w:rsidRDefault="00E124BD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</w:p>
          <w:p w14:paraId="77A0C88A" w14:textId="243CB5AC" w:rsidR="00E124BD" w:rsidRPr="00232583" w:rsidRDefault="00B670E3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Alle Kinder sind herzlich eingeladen, verkleidet zum Gottesdienst zu kommen.</w:t>
            </w:r>
          </w:p>
        </w:tc>
      </w:tr>
      <w:tr w:rsidR="001E364C" w:rsidRPr="008276CF" w14:paraId="181A3B5B" w14:textId="77777777" w:rsidTr="00595361">
        <w:trPr>
          <w:trHeight w:hRule="exact" w:val="843"/>
        </w:trPr>
        <w:tc>
          <w:tcPr>
            <w:tcW w:w="2112" w:type="dxa"/>
            <w:shd w:val="clear" w:color="auto" w:fill="FFFFFF" w:themeFill="background1"/>
          </w:tcPr>
          <w:p w14:paraId="5FB61D28" w14:textId="4D15FF45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Montag</w:t>
            </w:r>
          </w:p>
          <w:p w14:paraId="4FF2AAC8" w14:textId="32673F82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16.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shd w:val="clear" w:color="auto" w:fill="FFFFFF" w:themeFill="background1"/>
          </w:tcPr>
          <w:p w14:paraId="2B8E95EC" w14:textId="50B04EA2" w:rsidR="001E364C" w:rsidRPr="008276CF" w:rsidRDefault="001E364C" w:rsidP="001E364C">
            <w:pPr>
              <w:shd w:val="clear" w:color="auto" w:fill="FFFFFF" w:themeFill="background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8276CF" w14:paraId="3C8558E8" w14:textId="77777777" w:rsidTr="00E666DD">
        <w:trPr>
          <w:trHeight w:hRule="exact" w:val="893"/>
        </w:trPr>
        <w:tc>
          <w:tcPr>
            <w:tcW w:w="21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85B2DE" w14:textId="2B648343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Dienstag</w:t>
            </w:r>
          </w:p>
          <w:p w14:paraId="5D947238" w14:textId="0C67DF3C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17.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2EEC196" w14:textId="3708176A" w:rsidR="001E364C" w:rsidRPr="008276CF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232583" w14:paraId="61AF5710" w14:textId="77777777" w:rsidTr="005E6199">
        <w:trPr>
          <w:trHeight w:hRule="exact" w:val="957"/>
        </w:trPr>
        <w:tc>
          <w:tcPr>
            <w:tcW w:w="21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64640A6" w14:textId="2D543642" w:rsidR="001E364C" w:rsidRPr="00232583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 w:rsidRPr="00232583">
              <w:rPr>
                <w:rFonts w:cs="Arial"/>
                <w:bCs/>
                <w:sz w:val="22"/>
                <w:szCs w:val="22"/>
              </w:rPr>
              <w:t>Mittwoch</w:t>
            </w:r>
          </w:p>
          <w:p w14:paraId="162CC5CD" w14:textId="7A865B0B" w:rsidR="001E364C" w:rsidRPr="00232583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232583">
              <w:rPr>
                <w:rFonts w:cs="Arial"/>
                <w:bCs/>
                <w:sz w:val="22"/>
                <w:szCs w:val="22"/>
              </w:rPr>
              <w:t xml:space="preserve">18. </w:t>
            </w:r>
            <w:r w:rsidR="000E6EC3" w:rsidRPr="0023258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232583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D27417" w14:textId="34BC83FA" w:rsidR="005E7E4B" w:rsidRDefault="005E7E4B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Aschermittwoch</w:t>
            </w:r>
          </w:p>
          <w:p w14:paraId="749576D8" w14:textId="77777777" w:rsidR="001E364C" w:rsidRDefault="00142841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08:00 Uhr (Schüler)messe mit Ascheauflegung</w:t>
            </w:r>
          </w:p>
          <w:p w14:paraId="4EAD1945" w14:textId="286AD87D" w:rsidR="00B670E3" w:rsidRPr="00232583" w:rsidRDefault="00B670E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Familienfastenopfer</w:t>
            </w:r>
          </w:p>
        </w:tc>
      </w:tr>
    </w:tbl>
    <w:p w14:paraId="4DCA21AD" w14:textId="16BF4A9B" w:rsidR="00FB60AD" w:rsidRPr="007A70E3" w:rsidRDefault="00FB60AD" w:rsidP="00EB5F4D">
      <w:pPr>
        <w:shd w:val="clear" w:color="auto" w:fill="FFFFFF" w:themeFill="background1"/>
        <w:rPr>
          <w:rFonts w:cs="Arial"/>
          <w:sz w:val="22"/>
          <w:szCs w:val="22"/>
        </w:rPr>
      </w:pPr>
      <w:r w:rsidRPr="007A70E3">
        <w:rPr>
          <w:rFonts w:cs="Arial"/>
          <w:sz w:val="22"/>
          <w:szCs w:val="22"/>
        </w:rPr>
        <w:br w:type="column"/>
      </w:r>
    </w:p>
    <w:p w14:paraId="18C4F7D9" w14:textId="33520EF5" w:rsidR="00546956" w:rsidRPr="007A70E3" w:rsidRDefault="00546956" w:rsidP="00EB5F4D">
      <w:pPr>
        <w:shd w:val="clear" w:color="auto" w:fill="FFFFFF" w:themeFill="background1"/>
        <w:rPr>
          <w:rFonts w:cs="Arial"/>
          <w:sz w:val="22"/>
          <w:szCs w:val="22"/>
        </w:rPr>
      </w:pPr>
      <w:r w:rsidRPr="007A70E3">
        <w:rPr>
          <w:rFonts w:cs="Arial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372DF" wp14:editId="71E50E0A">
                <wp:simplePos x="0" y="0"/>
                <wp:positionH relativeFrom="column">
                  <wp:posOffset>2031559</wp:posOffset>
                </wp:positionH>
                <wp:positionV relativeFrom="paragraph">
                  <wp:posOffset>-422744</wp:posOffset>
                </wp:positionV>
                <wp:extent cx="2329042" cy="457200"/>
                <wp:effectExtent l="0" t="0" r="1460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042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4A59F" w14:textId="0B66260C" w:rsidR="00420213" w:rsidRPr="009F13F0" w:rsidRDefault="000E6EC3" w:rsidP="00726B6E">
                            <w:pPr>
                              <w:jc w:val="right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>Februar</w:t>
                            </w:r>
                            <w:r w:rsidR="008276CF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372DF" id="Rectangle 3" o:spid="_x0000_s1028" style="position:absolute;margin-left:159.95pt;margin-top:-33.3pt;width:183.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" fillcolor="white [3201]" strokecolor="black [3200]" strokeweight="2pt">
                <v:textbox inset="1pt,1pt,1pt,1pt">
                  <w:txbxContent>
                    <w:p w14:paraId="7F74A59F" w14:textId="0B66260C" w:rsidR="00420213" w:rsidRPr="009F13F0" w:rsidRDefault="000E6EC3" w:rsidP="00726B6E">
                      <w:pPr>
                        <w:jc w:val="right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b/>
                          <w:sz w:val="40"/>
                        </w:rPr>
                        <w:t>Februar</w:t>
                      </w:r>
                      <w:r w:rsidR="008276CF">
                        <w:rPr>
                          <w:rFonts w:ascii="Georgia" w:hAnsi="Georgia"/>
                          <w:b/>
                          <w:sz w:val="40"/>
                        </w:rPr>
                        <w:t xml:space="preserve"> 2026</w:t>
                      </w:r>
                    </w:p>
                  </w:txbxContent>
                </v:textbox>
              </v:rect>
            </w:pict>
          </mc:Fallback>
        </mc:AlternateContent>
      </w:r>
    </w:p>
    <w:p w14:paraId="5E7AD691" w14:textId="7DED3FBF" w:rsidR="00B06F35" w:rsidRPr="007A70E3" w:rsidRDefault="00B06F35" w:rsidP="00EB5F4D">
      <w:pPr>
        <w:shd w:val="clear" w:color="auto" w:fill="FFFFFF" w:themeFill="background1"/>
        <w:rPr>
          <w:rFonts w:cs="Arial"/>
          <w:sz w:val="22"/>
          <w:szCs w:val="22"/>
        </w:rPr>
      </w:pPr>
    </w:p>
    <w:tbl>
      <w:tblPr>
        <w:tblW w:w="722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5103"/>
      </w:tblGrid>
      <w:tr w:rsidR="001E364C" w:rsidRPr="0060118F" w14:paraId="22A8BE09" w14:textId="77777777" w:rsidTr="005E7E4B">
        <w:trPr>
          <w:trHeight w:hRule="exact" w:val="979"/>
        </w:trPr>
        <w:tc>
          <w:tcPr>
            <w:tcW w:w="2126" w:type="dxa"/>
          </w:tcPr>
          <w:p w14:paraId="7A740889" w14:textId="798D7DC6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Donnerstag</w:t>
            </w:r>
          </w:p>
          <w:p w14:paraId="1446E62A" w14:textId="65C2B6C1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19.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</w:tcPr>
          <w:p w14:paraId="7EF89CEA" w14:textId="7A273D76" w:rsidR="001E364C" w:rsidRPr="008276CF" w:rsidRDefault="0080454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15:00 Uhr Hl. Messe</w:t>
            </w:r>
          </w:p>
        </w:tc>
      </w:tr>
      <w:tr w:rsidR="001E364C" w:rsidRPr="00BA2853" w14:paraId="73C83987" w14:textId="77777777" w:rsidTr="00E666DD">
        <w:trPr>
          <w:trHeight w:hRule="exact" w:val="823"/>
        </w:trPr>
        <w:tc>
          <w:tcPr>
            <w:tcW w:w="2126" w:type="dxa"/>
          </w:tcPr>
          <w:p w14:paraId="35448E09" w14:textId="64AEABA5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Freitag</w:t>
            </w:r>
          </w:p>
          <w:p w14:paraId="24BC4350" w14:textId="211C484D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20.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</w:tcPr>
          <w:p w14:paraId="656F2415" w14:textId="50D3233A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5F468E" w14:paraId="11F56C2B" w14:textId="77777777" w:rsidTr="005E7E4B">
        <w:trPr>
          <w:trHeight w:hRule="exact" w:val="1001"/>
        </w:trPr>
        <w:tc>
          <w:tcPr>
            <w:tcW w:w="2126" w:type="dxa"/>
          </w:tcPr>
          <w:p w14:paraId="6B47366C" w14:textId="6DCCA2E5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Samstag</w:t>
            </w:r>
          </w:p>
          <w:p w14:paraId="1539AEE7" w14:textId="25EEEC16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21.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</w:tcPr>
          <w:p w14:paraId="60F77FF9" w14:textId="361ACA8C" w:rsidR="001E364C" w:rsidRPr="008276CF" w:rsidRDefault="00804543" w:rsidP="00E666DD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0B5E51">
              <w:rPr>
                <w:sz w:val="22"/>
                <w:szCs w:val="22"/>
              </w:rPr>
              <w:t xml:space="preserve">18:30 Uhr Möglichkeit zur </w:t>
            </w:r>
            <w:proofErr w:type="spellStart"/>
            <w:r w:rsidRPr="000B5E51">
              <w:rPr>
                <w:sz w:val="22"/>
                <w:szCs w:val="22"/>
              </w:rPr>
              <w:t>Mitfeier</w:t>
            </w:r>
            <w:proofErr w:type="spellEnd"/>
            <w:r w:rsidRPr="000B5E51">
              <w:rPr>
                <w:sz w:val="22"/>
                <w:szCs w:val="22"/>
              </w:rPr>
              <w:t xml:space="preserve"> der Vorabendmesse in der Pfarrkirche Wolfurt</w:t>
            </w:r>
          </w:p>
        </w:tc>
      </w:tr>
      <w:tr w:rsidR="001E364C" w:rsidRPr="00232583" w14:paraId="25244509" w14:textId="77777777" w:rsidTr="005E7E4B">
        <w:trPr>
          <w:trHeight w:hRule="exact" w:val="999"/>
        </w:trPr>
        <w:tc>
          <w:tcPr>
            <w:tcW w:w="2126" w:type="dxa"/>
            <w:shd w:val="clear" w:color="auto" w:fill="FFFFFF" w:themeFill="background1"/>
          </w:tcPr>
          <w:p w14:paraId="5D4323DB" w14:textId="5B6BF7A8" w:rsidR="001E364C" w:rsidRPr="00232583" w:rsidRDefault="000E6EC3" w:rsidP="001E364C">
            <w:pPr>
              <w:rPr>
                <w:rFonts w:cs="Arial"/>
                <w:b/>
                <w:sz w:val="22"/>
                <w:szCs w:val="22"/>
              </w:rPr>
            </w:pPr>
            <w:r w:rsidRPr="00232583">
              <w:rPr>
                <w:rFonts w:cs="Arial"/>
                <w:b/>
                <w:sz w:val="22"/>
                <w:szCs w:val="22"/>
              </w:rPr>
              <w:t>Sonntag</w:t>
            </w:r>
          </w:p>
          <w:p w14:paraId="160C99C6" w14:textId="14D48BA4" w:rsidR="001E364C" w:rsidRPr="00232583" w:rsidRDefault="001E364C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232583">
              <w:rPr>
                <w:rFonts w:cs="Arial"/>
                <w:b/>
                <w:sz w:val="22"/>
                <w:szCs w:val="22"/>
              </w:rPr>
              <w:t xml:space="preserve">22. </w:t>
            </w:r>
            <w:r w:rsidR="000E6EC3" w:rsidRPr="00232583">
              <w:rPr>
                <w:rFonts w:cs="Arial"/>
                <w:b/>
                <w:sz w:val="22"/>
                <w:szCs w:val="22"/>
              </w:rPr>
              <w:t>Februar</w:t>
            </w:r>
            <w:r w:rsidR="008276CF" w:rsidRPr="00232583">
              <w:rPr>
                <w:rFonts w:cs="Arial"/>
                <w:b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shd w:val="clear" w:color="auto" w:fill="FFFFFF" w:themeFill="background1"/>
          </w:tcPr>
          <w:p w14:paraId="7F30031A" w14:textId="77777777" w:rsidR="001E364C" w:rsidRDefault="00804543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 Fastensonntag</w:t>
            </w:r>
          </w:p>
          <w:p w14:paraId="0976944F" w14:textId="07FA277F" w:rsidR="008D5599" w:rsidRPr="00232583" w:rsidRDefault="008D5599" w:rsidP="001E364C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08:45 Uhr Sonntagsgottesdienst</w:t>
            </w:r>
          </w:p>
        </w:tc>
      </w:tr>
      <w:tr w:rsidR="001E364C" w:rsidRPr="0060118F" w14:paraId="0EF3620B" w14:textId="77777777" w:rsidTr="00595B0D">
        <w:trPr>
          <w:trHeight w:hRule="exact" w:val="859"/>
        </w:trPr>
        <w:tc>
          <w:tcPr>
            <w:tcW w:w="2126" w:type="dxa"/>
            <w:shd w:val="clear" w:color="auto" w:fill="FFFFFF" w:themeFill="background1"/>
          </w:tcPr>
          <w:p w14:paraId="2B3242C0" w14:textId="7467F35B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Montag</w:t>
            </w:r>
          </w:p>
          <w:p w14:paraId="79E8795C" w14:textId="7E13712E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23.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shd w:val="clear" w:color="auto" w:fill="FFFFFF" w:themeFill="background1"/>
          </w:tcPr>
          <w:p w14:paraId="6684C7D7" w14:textId="579AC630" w:rsidR="001E364C" w:rsidRPr="008276CF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7A70E3" w14:paraId="7C4787C0" w14:textId="77777777" w:rsidTr="005E7E4B">
        <w:trPr>
          <w:trHeight w:hRule="exact" w:val="831"/>
        </w:trPr>
        <w:tc>
          <w:tcPr>
            <w:tcW w:w="2126" w:type="dxa"/>
            <w:shd w:val="clear" w:color="auto" w:fill="FFFFFF" w:themeFill="background1"/>
          </w:tcPr>
          <w:p w14:paraId="6A6243A5" w14:textId="113EE880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Dienstag</w:t>
            </w:r>
          </w:p>
          <w:p w14:paraId="3224A1E4" w14:textId="0C9EE800" w:rsidR="001E364C" w:rsidRPr="008276CF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24.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shd w:val="clear" w:color="auto" w:fill="FFFFFF" w:themeFill="background1"/>
          </w:tcPr>
          <w:p w14:paraId="42637335" w14:textId="10BEB7E3" w:rsidR="001E364C" w:rsidRPr="008276CF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232583" w14:paraId="5817C435" w14:textId="77777777" w:rsidTr="005E7E4B">
        <w:trPr>
          <w:trHeight w:hRule="exact" w:val="831"/>
        </w:trPr>
        <w:tc>
          <w:tcPr>
            <w:tcW w:w="2126" w:type="dxa"/>
            <w:shd w:val="clear" w:color="auto" w:fill="FFFFFF" w:themeFill="background1"/>
          </w:tcPr>
          <w:p w14:paraId="1FA799A2" w14:textId="3133BA4E" w:rsidR="001E364C" w:rsidRPr="00232583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 w:rsidRPr="00232583">
              <w:rPr>
                <w:rFonts w:cs="Arial"/>
                <w:bCs/>
                <w:sz w:val="22"/>
                <w:szCs w:val="22"/>
              </w:rPr>
              <w:t>Mittwoch</w:t>
            </w:r>
          </w:p>
          <w:p w14:paraId="705A9A16" w14:textId="21C4FB3B" w:rsidR="001E364C" w:rsidRPr="00232583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232583">
              <w:rPr>
                <w:rFonts w:cs="Arial"/>
                <w:bCs/>
                <w:sz w:val="22"/>
                <w:szCs w:val="22"/>
              </w:rPr>
              <w:t xml:space="preserve">25. </w:t>
            </w:r>
            <w:r w:rsidR="000E6EC3" w:rsidRPr="0023258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232583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shd w:val="clear" w:color="auto" w:fill="FFFFFF" w:themeFill="background1"/>
          </w:tcPr>
          <w:p w14:paraId="5ED6235E" w14:textId="746AEAF5" w:rsidR="001E364C" w:rsidRPr="00232583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60118F" w14:paraId="70B75339" w14:textId="77777777" w:rsidTr="00E666DD">
        <w:trPr>
          <w:trHeight w:hRule="exact" w:val="927"/>
        </w:trPr>
        <w:tc>
          <w:tcPr>
            <w:tcW w:w="2126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922FBC3" w14:textId="69578B49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Donnerstag</w:t>
            </w:r>
          </w:p>
          <w:p w14:paraId="042E8F7C" w14:textId="5B3D4864" w:rsidR="001E364C" w:rsidRPr="008276CF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26.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9432A38" w14:textId="6CEDEA57" w:rsidR="001E364C" w:rsidRPr="008276CF" w:rsidRDefault="0080454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15:00 Uhr Hl. Messe</w:t>
            </w:r>
          </w:p>
        </w:tc>
      </w:tr>
      <w:tr w:rsidR="001E364C" w:rsidRPr="00BA2853" w14:paraId="66EF0EE6" w14:textId="77777777" w:rsidTr="005E7E4B">
        <w:trPr>
          <w:trHeight w:hRule="exact" w:val="771"/>
        </w:trPr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3DAD98B3" w14:textId="210AEF31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Freitag</w:t>
            </w:r>
          </w:p>
          <w:p w14:paraId="53AAEC74" w14:textId="32898325" w:rsidR="001E364C" w:rsidRPr="008276CF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27.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5F3DF50E" w14:textId="36B8C1D2" w:rsidR="001E364C" w:rsidRPr="008276CF" w:rsidRDefault="001E364C" w:rsidP="001E364C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</w:tr>
      <w:tr w:rsidR="001E364C" w:rsidRPr="005F468E" w14:paraId="47BD58C6" w14:textId="77777777" w:rsidTr="005E6199">
        <w:trPr>
          <w:trHeight w:hRule="exact" w:val="1445"/>
        </w:trPr>
        <w:tc>
          <w:tcPr>
            <w:tcW w:w="2126" w:type="dxa"/>
            <w:tcBorders>
              <w:top w:val="single" w:sz="6" w:space="0" w:color="auto"/>
              <w:bottom w:val="double" w:sz="4" w:space="0" w:color="auto"/>
            </w:tcBorders>
          </w:tcPr>
          <w:p w14:paraId="5CB7B265" w14:textId="2827FF28" w:rsidR="001E364C" w:rsidRPr="008276CF" w:rsidRDefault="000E6EC3" w:rsidP="001E364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Samstag</w:t>
            </w:r>
          </w:p>
          <w:p w14:paraId="37CD4931" w14:textId="186B3642" w:rsidR="001E364C" w:rsidRPr="008276CF" w:rsidRDefault="001E364C" w:rsidP="001E364C">
            <w:pPr>
              <w:rPr>
                <w:rFonts w:cs="Arial"/>
                <w:bCs/>
                <w:sz w:val="22"/>
                <w:szCs w:val="22"/>
              </w:rPr>
            </w:pPr>
            <w:r w:rsidRPr="008276CF">
              <w:rPr>
                <w:rFonts w:cs="Arial"/>
                <w:bCs/>
                <w:sz w:val="22"/>
                <w:szCs w:val="22"/>
              </w:rPr>
              <w:t xml:space="preserve">28. </w:t>
            </w:r>
            <w:r w:rsidR="000E6EC3">
              <w:rPr>
                <w:rFonts w:cs="Arial"/>
                <w:bCs/>
                <w:sz w:val="22"/>
                <w:szCs w:val="22"/>
              </w:rPr>
              <w:t>Februar</w:t>
            </w:r>
            <w:r w:rsidR="008276CF" w:rsidRPr="008276CF">
              <w:rPr>
                <w:rFonts w:cs="Arial"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5103" w:type="dxa"/>
            <w:tcBorders>
              <w:top w:val="single" w:sz="6" w:space="0" w:color="auto"/>
              <w:bottom w:val="double" w:sz="4" w:space="0" w:color="auto"/>
            </w:tcBorders>
          </w:tcPr>
          <w:p w14:paraId="597DBCB5" w14:textId="7784AF19" w:rsidR="001E364C" w:rsidRPr="008276CF" w:rsidRDefault="00804543" w:rsidP="00E666DD">
            <w:pPr>
              <w:shd w:val="clear" w:color="auto" w:fill="FFFFFF" w:themeFill="background1"/>
              <w:jc w:val="both"/>
              <w:rPr>
                <w:bCs/>
                <w:sz w:val="22"/>
                <w:szCs w:val="22"/>
              </w:rPr>
            </w:pPr>
            <w:r w:rsidRPr="000B5E51">
              <w:rPr>
                <w:sz w:val="22"/>
                <w:szCs w:val="22"/>
              </w:rPr>
              <w:t xml:space="preserve">18:30 Uhr Möglichkeit zur </w:t>
            </w:r>
            <w:proofErr w:type="spellStart"/>
            <w:r w:rsidRPr="000B5E51">
              <w:rPr>
                <w:sz w:val="22"/>
                <w:szCs w:val="22"/>
              </w:rPr>
              <w:t>Mitfeier</w:t>
            </w:r>
            <w:proofErr w:type="spellEnd"/>
            <w:r w:rsidRPr="000B5E51">
              <w:rPr>
                <w:sz w:val="22"/>
                <w:szCs w:val="22"/>
              </w:rPr>
              <w:t xml:space="preserve"> der Vorabendmesse in der Pfarrkirche Wolfurt</w:t>
            </w:r>
          </w:p>
        </w:tc>
      </w:tr>
    </w:tbl>
    <w:p w14:paraId="2A04F8CB" w14:textId="77777777" w:rsidR="00FB60AD" w:rsidRPr="00090AE1" w:rsidRDefault="00FB60AD" w:rsidP="007A61FC">
      <w:pPr>
        <w:shd w:val="clear" w:color="auto" w:fill="FFFFFF" w:themeFill="background1"/>
        <w:rPr>
          <w:rFonts w:cs="Arial"/>
          <w:sz w:val="4"/>
          <w:szCs w:val="22"/>
        </w:rPr>
      </w:pPr>
    </w:p>
    <w:sectPr w:rsidR="00FB60AD" w:rsidRPr="00090AE1" w:rsidSect="001E364C">
      <w:pgSz w:w="16840" w:h="11907" w:orient="landscape" w:code="9"/>
      <w:pgMar w:top="851" w:right="567" w:bottom="567" w:left="851" w:header="720" w:footer="720" w:gutter="0"/>
      <w:cols w:num="2" w:space="720" w:equalWidth="0">
        <w:col w:w="7214" w:space="1007"/>
        <w:col w:w="7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ettenschweiler">
    <w:altName w:val="Impact"/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A8"/>
    <w:multiLevelType w:val="hybridMultilevel"/>
    <w:tmpl w:val="8AF438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793"/>
    <w:multiLevelType w:val="hybridMultilevel"/>
    <w:tmpl w:val="CB5AB9C6"/>
    <w:lvl w:ilvl="0" w:tplc="9E98AB6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2D3B"/>
    <w:multiLevelType w:val="hybridMultilevel"/>
    <w:tmpl w:val="EE40B8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6733E"/>
    <w:multiLevelType w:val="hybridMultilevel"/>
    <w:tmpl w:val="35E613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12724"/>
    <w:multiLevelType w:val="hybridMultilevel"/>
    <w:tmpl w:val="A9C2F2A8"/>
    <w:lvl w:ilvl="0" w:tplc="D7F677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B4D78"/>
    <w:multiLevelType w:val="hybridMultilevel"/>
    <w:tmpl w:val="EA988782"/>
    <w:lvl w:ilvl="0" w:tplc="55AAAF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81DA5"/>
    <w:multiLevelType w:val="hybridMultilevel"/>
    <w:tmpl w:val="C7F0EFFA"/>
    <w:lvl w:ilvl="0" w:tplc="AFFE4A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63DC4"/>
    <w:multiLevelType w:val="hybridMultilevel"/>
    <w:tmpl w:val="09AA2106"/>
    <w:lvl w:ilvl="0" w:tplc="65BA17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201D5"/>
    <w:multiLevelType w:val="hybridMultilevel"/>
    <w:tmpl w:val="EF0AE5D8"/>
    <w:lvl w:ilvl="0" w:tplc="891C98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1534C"/>
    <w:multiLevelType w:val="hybridMultilevel"/>
    <w:tmpl w:val="744642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44E97"/>
    <w:multiLevelType w:val="hybridMultilevel"/>
    <w:tmpl w:val="66B23F90"/>
    <w:lvl w:ilvl="0" w:tplc="8B2A2D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67D31"/>
    <w:multiLevelType w:val="hybridMultilevel"/>
    <w:tmpl w:val="BD46D076"/>
    <w:lvl w:ilvl="0" w:tplc="D7F677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043CB"/>
    <w:multiLevelType w:val="hybridMultilevel"/>
    <w:tmpl w:val="2F10F8A0"/>
    <w:lvl w:ilvl="0" w:tplc="32B0F9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41B08"/>
    <w:multiLevelType w:val="hybridMultilevel"/>
    <w:tmpl w:val="92568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63B8E"/>
    <w:multiLevelType w:val="hybridMultilevel"/>
    <w:tmpl w:val="61F8D7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E620C"/>
    <w:multiLevelType w:val="hybridMultilevel"/>
    <w:tmpl w:val="ED2C35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65797"/>
    <w:multiLevelType w:val="hybridMultilevel"/>
    <w:tmpl w:val="6B561A8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A76ED"/>
    <w:multiLevelType w:val="hybridMultilevel"/>
    <w:tmpl w:val="3BF0DD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731E0"/>
    <w:multiLevelType w:val="hybridMultilevel"/>
    <w:tmpl w:val="3EF4784A"/>
    <w:lvl w:ilvl="0" w:tplc="0FCC7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478675">
    <w:abstractNumId w:val="10"/>
  </w:num>
  <w:num w:numId="2" w16cid:durableId="1365981309">
    <w:abstractNumId w:val="2"/>
  </w:num>
  <w:num w:numId="3" w16cid:durableId="1399088161">
    <w:abstractNumId w:val="17"/>
  </w:num>
  <w:num w:numId="4" w16cid:durableId="1725445264">
    <w:abstractNumId w:val="0"/>
  </w:num>
  <w:num w:numId="5" w16cid:durableId="517813876">
    <w:abstractNumId w:val="16"/>
  </w:num>
  <w:num w:numId="6" w16cid:durableId="1418206500">
    <w:abstractNumId w:val="3"/>
  </w:num>
  <w:num w:numId="7" w16cid:durableId="950403824">
    <w:abstractNumId w:val="9"/>
  </w:num>
  <w:num w:numId="8" w16cid:durableId="243076294">
    <w:abstractNumId w:val="15"/>
  </w:num>
  <w:num w:numId="9" w16cid:durableId="276446750">
    <w:abstractNumId w:val="14"/>
  </w:num>
  <w:num w:numId="10" w16cid:durableId="161547970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843570">
    <w:abstractNumId w:val="6"/>
  </w:num>
  <w:num w:numId="12" w16cid:durableId="1279218545">
    <w:abstractNumId w:val="8"/>
  </w:num>
  <w:num w:numId="13" w16cid:durableId="82996419">
    <w:abstractNumId w:val="7"/>
  </w:num>
  <w:num w:numId="14" w16cid:durableId="1957171847">
    <w:abstractNumId w:val="4"/>
  </w:num>
  <w:num w:numId="15" w16cid:durableId="711731521">
    <w:abstractNumId w:val="11"/>
  </w:num>
  <w:num w:numId="16" w16cid:durableId="876508990">
    <w:abstractNumId w:val="5"/>
  </w:num>
  <w:num w:numId="17" w16cid:durableId="727995441">
    <w:abstractNumId w:val="13"/>
  </w:num>
  <w:num w:numId="18" w16cid:durableId="242420216">
    <w:abstractNumId w:val="1"/>
  </w:num>
  <w:num w:numId="19" w16cid:durableId="469247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BD"/>
    <w:rsid w:val="00000454"/>
    <w:rsid w:val="00003AE5"/>
    <w:rsid w:val="00006175"/>
    <w:rsid w:val="00007367"/>
    <w:rsid w:val="000169A8"/>
    <w:rsid w:val="000176CB"/>
    <w:rsid w:val="00020098"/>
    <w:rsid w:val="00020434"/>
    <w:rsid w:val="0002178B"/>
    <w:rsid w:val="000230AB"/>
    <w:rsid w:val="00023394"/>
    <w:rsid w:val="000248CB"/>
    <w:rsid w:val="00027ACA"/>
    <w:rsid w:val="00027CA6"/>
    <w:rsid w:val="00030790"/>
    <w:rsid w:val="00031B06"/>
    <w:rsid w:val="0003523D"/>
    <w:rsid w:val="000357FB"/>
    <w:rsid w:val="00043E66"/>
    <w:rsid w:val="00047A4E"/>
    <w:rsid w:val="00050B1C"/>
    <w:rsid w:val="00051237"/>
    <w:rsid w:val="00051E83"/>
    <w:rsid w:val="000546F2"/>
    <w:rsid w:val="0006032D"/>
    <w:rsid w:val="00061B7F"/>
    <w:rsid w:val="00061E37"/>
    <w:rsid w:val="00066F8A"/>
    <w:rsid w:val="0007093F"/>
    <w:rsid w:val="000709F3"/>
    <w:rsid w:val="000730C0"/>
    <w:rsid w:val="000766BA"/>
    <w:rsid w:val="00076814"/>
    <w:rsid w:val="00076F06"/>
    <w:rsid w:val="000770A7"/>
    <w:rsid w:val="00077A7E"/>
    <w:rsid w:val="0008075A"/>
    <w:rsid w:val="000807BD"/>
    <w:rsid w:val="00084CBE"/>
    <w:rsid w:val="0009022B"/>
    <w:rsid w:val="00090AE1"/>
    <w:rsid w:val="000915C6"/>
    <w:rsid w:val="0009332B"/>
    <w:rsid w:val="000A224A"/>
    <w:rsid w:val="000A25CC"/>
    <w:rsid w:val="000A3CEF"/>
    <w:rsid w:val="000A3EAC"/>
    <w:rsid w:val="000B1332"/>
    <w:rsid w:val="000B1942"/>
    <w:rsid w:val="000B1BC9"/>
    <w:rsid w:val="000B3902"/>
    <w:rsid w:val="000B5E51"/>
    <w:rsid w:val="000C0D27"/>
    <w:rsid w:val="000C14DE"/>
    <w:rsid w:val="000C18B6"/>
    <w:rsid w:val="000C3C2B"/>
    <w:rsid w:val="000C4CFA"/>
    <w:rsid w:val="000C59C7"/>
    <w:rsid w:val="000C6F2A"/>
    <w:rsid w:val="000D3373"/>
    <w:rsid w:val="000D41A0"/>
    <w:rsid w:val="000D7B40"/>
    <w:rsid w:val="000E3432"/>
    <w:rsid w:val="000E6AFB"/>
    <w:rsid w:val="000E6D99"/>
    <w:rsid w:val="000E6EC3"/>
    <w:rsid w:val="000F0EA9"/>
    <w:rsid w:val="000F1B7A"/>
    <w:rsid w:val="000F34B0"/>
    <w:rsid w:val="000F5600"/>
    <w:rsid w:val="000F5827"/>
    <w:rsid w:val="000F6D45"/>
    <w:rsid w:val="00101520"/>
    <w:rsid w:val="00102199"/>
    <w:rsid w:val="001037FA"/>
    <w:rsid w:val="0010771D"/>
    <w:rsid w:val="001120BE"/>
    <w:rsid w:val="001149E2"/>
    <w:rsid w:val="001166BC"/>
    <w:rsid w:val="00117F28"/>
    <w:rsid w:val="00120789"/>
    <w:rsid w:val="00120A70"/>
    <w:rsid w:val="00125245"/>
    <w:rsid w:val="001274E1"/>
    <w:rsid w:val="00127912"/>
    <w:rsid w:val="001318FE"/>
    <w:rsid w:val="00133C35"/>
    <w:rsid w:val="00141D06"/>
    <w:rsid w:val="00142841"/>
    <w:rsid w:val="00146BA2"/>
    <w:rsid w:val="00147484"/>
    <w:rsid w:val="00152842"/>
    <w:rsid w:val="001534D4"/>
    <w:rsid w:val="00160A8E"/>
    <w:rsid w:val="001619ED"/>
    <w:rsid w:val="001627BE"/>
    <w:rsid w:val="00162B5F"/>
    <w:rsid w:val="00164D40"/>
    <w:rsid w:val="001663F7"/>
    <w:rsid w:val="0017151B"/>
    <w:rsid w:val="00176CC5"/>
    <w:rsid w:val="00181B46"/>
    <w:rsid w:val="00181D30"/>
    <w:rsid w:val="001834A1"/>
    <w:rsid w:val="00192209"/>
    <w:rsid w:val="0019283F"/>
    <w:rsid w:val="00193C71"/>
    <w:rsid w:val="00194248"/>
    <w:rsid w:val="00196EAB"/>
    <w:rsid w:val="00196FFF"/>
    <w:rsid w:val="001A1D1F"/>
    <w:rsid w:val="001A4F1C"/>
    <w:rsid w:val="001B07BF"/>
    <w:rsid w:val="001B5206"/>
    <w:rsid w:val="001B657E"/>
    <w:rsid w:val="001C2243"/>
    <w:rsid w:val="001C25F6"/>
    <w:rsid w:val="001C2E25"/>
    <w:rsid w:val="001C3B0A"/>
    <w:rsid w:val="001C5547"/>
    <w:rsid w:val="001C639F"/>
    <w:rsid w:val="001C65AB"/>
    <w:rsid w:val="001C7868"/>
    <w:rsid w:val="001D2E29"/>
    <w:rsid w:val="001D345A"/>
    <w:rsid w:val="001D441E"/>
    <w:rsid w:val="001D5584"/>
    <w:rsid w:val="001D568D"/>
    <w:rsid w:val="001D5EF9"/>
    <w:rsid w:val="001E1A98"/>
    <w:rsid w:val="001E29E4"/>
    <w:rsid w:val="001E364C"/>
    <w:rsid w:val="001E3EDF"/>
    <w:rsid w:val="001E53A5"/>
    <w:rsid w:val="001E5D45"/>
    <w:rsid w:val="001E6C20"/>
    <w:rsid w:val="001E7AD5"/>
    <w:rsid w:val="001E7F89"/>
    <w:rsid w:val="001F10BE"/>
    <w:rsid w:val="001F13E4"/>
    <w:rsid w:val="001F2C1D"/>
    <w:rsid w:val="001F7A8D"/>
    <w:rsid w:val="00200CAC"/>
    <w:rsid w:val="00201448"/>
    <w:rsid w:val="002039A2"/>
    <w:rsid w:val="00212BBE"/>
    <w:rsid w:val="00217F09"/>
    <w:rsid w:val="0022035D"/>
    <w:rsid w:val="00221A53"/>
    <w:rsid w:val="00221EA4"/>
    <w:rsid w:val="00224098"/>
    <w:rsid w:val="0022577E"/>
    <w:rsid w:val="00231C16"/>
    <w:rsid w:val="0023231D"/>
    <w:rsid w:val="00232583"/>
    <w:rsid w:val="00235750"/>
    <w:rsid w:val="00240DED"/>
    <w:rsid w:val="00243153"/>
    <w:rsid w:val="00245175"/>
    <w:rsid w:val="002461A6"/>
    <w:rsid w:val="00253F8D"/>
    <w:rsid w:val="00256883"/>
    <w:rsid w:val="002602B1"/>
    <w:rsid w:val="002632A6"/>
    <w:rsid w:val="00264172"/>
    <w:rsid w:val="00264D21"/>
    <w:rsid w:val="002651E7"/>
    <w:rsid w:val="00267253"/>
    <w:rsid w:val="00272C25"/>
    <w:rsid w:val="00280732"/>
    <w:rsid w:val="00280D82"/>
    <w:rsid w:val="00281B2D"/>
    <w:rsid w:val="00282695"/>
    <w:rsid w:val="002830D9"/>
    <w:rsid w:val="002837D4"/>
    <w:rsid w:val="00283A8C"/>
    <w:rsid w:val="0028505B"/>
    <w:rsid w:val="00290E08"/>
    <w:rsid w:val="0029412E"/>
    <w:rsid w:val="00294B6F"/>
    <w:rsid w:val="00295F99"/>
    <w:rsid w:val="00296E6F"/>
    <w:rsid w:val="002A16BD"/>
    <w:rsid w:val="002A2B0D"/>
    <w:rsid w:val="002A411F"/>
    <w:rsid w:val="002A64BA"/>
    <w:rsid w:val="002B0141"/>
    <w:rsid w:val="002B2C40"/>
    <w:rsid w:val="002B440C"/>
    <w:rsid w:val="002B479D"/>
    <w:rsid w:val="002B5A29"/>
    <w:rsid w:val="002B5D69"/>
    <w:rsid w:val="002C027E"/>
    <w:rsid w:val="002C0DCC"/>
    <w:rsid w:val="002C2166"/>
    <w:rsid w:val="002C5508"/>
    <w:rsid w:val="002C72A7"/>
    <w:rsid w:val="002C782B"/>
    <w:rsid w:val="002C78CD"/>
    <w:rsid w:val="002D3A80"/>
    <w:rsid w:val="002D3A9E"/>
    <w:rsid w:val="002D3FE4"/>
    <w:rsid w:val="002D52F6"/>
    <w:rsid w:val="002D5C89"/>
    <w:rsid w:val="002D65E8"/>
    <w:rsid w:val="002D6FB4"/>
    <w:rsid w:val="002E00DE"/>
    <w:rsid w:val="002E141A"/>
    <w:rsid w:val="002E3D13"/>
    <w:rsid w:val="002E40C3"/>
    <w:rsid w:val="002E6A29"/>
    <w:rsid w:val="002F1130"/>
    <w:rsid w:val="002F4078"/>
    <w:rsid w:val="002F44B3"/>
    <w:rsid w:val="002F5EB7"/>
    <w:rsid w:val="002F6967"/>
    <w:rsid w:val="002F7B36"/>
    <w:rsid w:val="002F7BE4"/>
    <w:rsid w:val="00302817"/>
    <w:rsid w:val="003035E5"/>
    <w:rsid w:val="00303EAF"/>
    <w:rsid w:val="003128B1"/>
    <w:rsid w:val="00313D6B"/>
    <w:rsid w:val="003213DA"/>
    <w:rsid w:val="00322874"/>
    <w:rsid w:val="003229E2"/>
    <w:rsid w:val="00323BD6"/>
    <w:rsid w:val="003279B9"/>
    <w:rsid w:val="003303EF"/>
    <w:rsid w:val="003322F1"/>
    <w:rsid w:val="00333D02"/>
    <w:rsid w:val="00334D34"/>
    <w:rsid w:val="00336587"/>
    <w:rsid w:val="003401D8"/>
    <w:rsid w:val="0034046A"/>
    <w:rsid w:val="003430BA"/>
    <w:rsid w:val="003435CF"/>
    <w:rsid w:val="00343FAF"/>
    <w:rsid w:val="00345BBA"/>
    <w:rsid w:val="00347D4A"/>
    <w:rsid w:val="00352D91"/>
    <w:rsid w:val="00353589"/>
    <w:rsid w:val="00355018"/>
    <w:rsid w:val="003575B1"/>
    <w:rsid w:val="00362151"/>
    <w:rsid w:val="003632C7"/>
    <w:rsid w:val="0036414C"/>
    <w:rsid w:val="0036612B"/>
    <w:rsid w:val="003663BD"/>
    <w:rsid w:val="00367056"/>
    <w:rsid w:val="0037025C"/>
    <w:rsid w:val="003736E2"/>
    <w:rsid w:val="00374867"/>
    <w:rsid w:val="003757F2"/>
    <w:rsid w:val="00375966"/>
    <w:rsid w:val="00383DF1"/>
    <w:rsid w:val="00391AB3"/>
    <w:rsid w:val="00393988"/>
    <w:rsid w:val="003946A9"/>
    <w:rsid w:val="003A51BB"/>
    <w:rsid w:val="003A58A7"/>
    <w:rsid w:val="003A6C55"/>
    <w:rsid w:val="003B0FA1"/>
    <w:rsid w:val="003B4C09"/>
    <w:rsid w:val="003B56E6"/>
    <w:rsid w:val="003B7374"/>
    <w:rsid w:val="003C01C9"/>
    <w:rsid w:val="003C0B49"/>
    <w:rsid w:val="003C0BD8"/>
    <w:rsid w:val="003C1764"/>
    <w:rsid w:val="003C1EFA"/>
    <w:rsid w:val="003C25D3"/>
    <w:rsid w:val="003C26B5"/>
    <w:rsid w:val="003C5F7A"/>
    <w:rsid w:val="003D3F6C"/>
    <w:rsid w:val="003D6A4A"/>
    <w:rsid w:val="003E17FD"/>
    <w:rsid w:val="003E2335"/>
    <w:rsid w:val="003E548E"/>
    <w:rsid w:val="003E6425"/>
    <w:rsid w:val="003E680C"/>
    <w:rsid w:val="003F250E"/>
    <w:rsid w:val="003F3E2F"/>
    <w:rsid w:val="00400620"/>
    <w:rsid w:val="00401630"/>
    <w:rsid w:val="00402B13"/>
    <w:rsid w:val="004034A9"/>
    <w:rsid w:val="004072E5"/>
    <w:rsid w:val="00411221"/>
    <w:rsid w:val="00412A5C"/>
    <w:rsid w:val="00414CCA"/>
    <w:rsid w:val="00420213"/>
    <w:rsid w:val="00420D77"/>
    <w:rsid w:val="004245EE"/>
    <w:rsid w:val="00425C2B"/>
    <w:rsid w:val="004266EE"/>
    <w:rsid w:val="004272D5"/>
    <w:rsid w:val="004301B1"/>
    <w:rsid w:val="00434112"/>
    <w:rsid w:val="00434386"/>
    <w:rsid w:val="004413C2"/>
    <w:rsid w:val="004463AD"/>
    <w:rsid w:val="00450E48"/>
    <w:rsid w:val="0045101D"/>
    <w:rsid w:val="0045152E"/>
    <w:rsid w:val="00454D45"/>
    <w:rsid w:val="00461772"/>
    <w:rsid w:val="0046553F"/>
    <w:rsid w:val="0046642E"/>
    <w:rsid w:val="00470356"/>
    <w:rsid w:val="004717C9"/>
    <w:rsid w:val="00472D96"/>
    <w:rsid w:val="0047378C"/>
    <w:rsid w:val="004746F1"/>
    <w:rsid w:val="00477E95"/>
    <w:rsid w:val="0048054C"/>
    <w:rsid w:val="00482914"/>
    <w:rsid w:val="00485318"/>
    <w:rsid w:val="00494E25"/>
    <w:rsid w:val="00495ED3"/>
    <w:rsid w:val="0049713D"/>
    <w:rsid w:val="00497B38"/>
    <w:rsid w:val="004A0AC0"/>
    <w:rsid w:val="004A11B5"/>
    <w:rsid w:val="004A127D"/>
    <w:rsid w:val="004A7427"/>
    <w:rsid w:val="004A7E6D"/>
    <w:rsid w:val="004B04C0"/>
    <w:rsid w:val="004B1C55"/>
    <w:rsid w:val="004B34B9"/>
    <w:rsid w:val="004B4928"/>
    <w:rsid w:val="004C1F91"/>
    <w:rsid w:val="004C21F0"/>
    <w:rsid w:val="004C34D8"/>
    <w:rsid w:val="004C49FA"/>
    <w:rsid w:val="004C6382"/>
    <w:rsid w:val="004D088B"/>
    <w:rsid w:val="004D0CB6"/>
    <w:rsid w:val="004D1821"/>
    <w:rsid w:val="004D22CE"/>
    <w:rsid w:val="004D27C2"/>
    <w:rsid w:val="004D6C02"/>
    <w:rsid w:val="004E3A26"/>
    <w:rsid w:val="004E4E59"/>
    <w:rsid w:val="004E5839"/>
    <w:rsid w:val="004E63D5"/>
    <w:rsid w:val="004F3013"/>
    <w:rsid w:val="004F53A5"/>
    <w:rsid w:val="004F670D"/>
    <w:rsid w:val="005018BC"/>
    <w:rsid w:val="00502430"/>
    <w:rsid w:val="0050383C"/>
    <w:rsid w:val="00512FE8"/>
    <w:rsid w:val="00515757"/>
    <w:rsid w:val="00516A76"/>
    <w:rsid w:val="005207C6"/>
    <w:rsid w:val="00521395"/>
    <w:rsid w:val="005218EA"/>
    <w:rsid w:val="00521F96"/>
    <w:rsid w:val="0052215D"/>
    <w:rsid w:val="00522936"/>
    <w:rsid w:val="00524D55"/>
    <w:rsid w:val="00530916"/>
    <w:rsid w:val="00532016"/>
    <w:rsid w:val="00534667"/>
    <w:rsid w:val="00534D94"/>
    <w:rsid w:val="00534E42"/>
    <w:rsid w:val="00541105"/>
    <w:rsid w:val="00541B3E"/>
    <w:rsid w:val="005439D9"/>
    <w:rsid w:val="00543BBA"/>
    <w:rsid w:val="005452C5"/>
    <w:rsid w:val="00546956"/>
    <w:rsid w:val="00547DCB"/>
    <w:rsid w:val="005502FF"/>
    <w:rsid w:val="005512ED"/>
    <w:rsid w:val="005513E3"/>
    <w:rsid w:val="0055365F"/>
    <w:rsid w:val="005536AE"/>
    <w:rsid w:val="0055602E"/>
    <w:rsid w:val="005568DB"/>
    <w:rsid w:val="005624C6"/>
    <w:rsid w:val="0056484F"/>
    <w:rsid w:val="005663A4"/>
    <w:rsid w:val="00566906"/>
    <w:rsid w:val="00567345"/>
    <w:rsid w:val="0057592B"/>
    <w:rsid w:val="005759DF"/>
    <w:rsid w:val="005800EC"/>
    <w:rsid w:val="00581512"/>
    <w:rsid w:val="0058210D"/>
    <w:rsid w:val="00582327"/>
    <w:rsid w:val="005848C3"/>
    <w:rsid w:val="005866EA"/>
    <w:rsid w:val="00587650"/>
    <w:rsid w:val="00587AE2"/>
    <w:rsid w:val="00587EDE"/>
    <w:rsid w:val="00592183"/>
    <w:rsid w:val="00595252"/>
    <w:rsid w:val="00595361"/>
    <w:rsid w:val="00595B0D"/>
    <w:rsid w:val="00595E06"/>
    <w:rsid w:val="00597552"/>
    <w:rsid w:val="005A1F5A"/>
    <w:rsid w:val="005A6FAC"/>
    <w:rsid w:val="005B0597"/>
    <w:rsid w:val="005B1417"/>
    <w:rsid w:val="005B23B9"/>
    <w:rsid w:val="005B38FD"/>
    <w:rsid w:val="005B5BDF"/>
    <w:rsid w:val="005C08F7"/>
    <w:rsid w:val="005C1AC3"/>
    <w:rsid w:val="005C35C7"/>
    <w:rsid w:val="005C3DB7"/>
    <w:rsid w:val="005C5A7C"/>
    <w:rsid w:val="005C7498"/>
    <w:rsid w:val="005C77D5"/>
    <w:rsid w:val="005C7839"/>
    <w:rsid w:val="005C7BDF"/>
    <w:rsid w:val="005D2BDB"/>
    <w:rsid w:val="005D3CB3"/>
    <w:rsid w:val="005E10E9"/>
    <w:rsid w:val="005E27CD"/>
    <w:rsid w:val="005E4B3A"/>
    <w:rsid w:val="005E6199"/>
    <w:rsid w:val="005E7E4B"/>
    <w:rsid w:val="005F197A"/>
    <w:rsid w:val="005F468E"/>
    <w:rsid w:val="005F615D"/>
    <w:rsid w:val="0060118F"/>
    <w:rsid w:val="00603E87"/>
    <w:rsid w:val="00604990"/>
    <w:rsid w:val="00605862"/>
    <w:rsid w:val="006060FE"/>
    <w:rsid w:val="00610852"/>
    <w:rsid w:val="006124A1"/>
    <w:rsid w:val="00613C84"/>
    <w:rsid w:val="00616837"/>
    <w:rsid w:val="00616A4E"/>
    <w:rsid w:val="00624671"/>
    <w:rsid w:val="0062505D"/>
    <w:rsid w:val="00627767"/>
    <w:rsid w:val="00627BAE"/>
    <w:rsid w:val="00631509"/>
    <w:rsid w:val="00633DD5"/>
    <w:rsid w:val="00635839"/>
    <w:rsid w:val="00641228"/>
    <w:rsid w:val="00642447"/>
    <w:rsid w:val="0064479B"/>
    <w:rsid w:val="006452B6"/>
    <w:rsid w:val="00646E42"/>
    <w:rsid w:val="0065134D"/>
    <w:rsid w:val="00651603"/>
    <w:rsid w:val="00653969"/>
    <w:rsid w:val="00654A83"/>
    <w:rsid w:val="006554B3"/>
    <w:rsid w:val="00657685"/>
    <w:rsid w:val="00657741"/>
    <w:rsid w:val="00657B73"/>
    <w:rsid w:val="006612A4"/>
    <w:rsid w:val="006628EF"/>
    <w:rsid w:val="00662B2B"/>
    <w:rsid w:val="00663E17"/>
    <w:rsid w:val="0066467A"/>
    <w:rsid w:val="00665EF8"/>
    <w:rsid w:val="00670DBD"/>
    <w:rsid w:val="00673D9E"/>
    <w:rsid w:val="006812B2"/>
    <w:rsid w:val="00682735"/>
    <w:rsid w:val="0068308E"/>
    <w:rsid w:val="0068746D"/>
    <w:rsid w:val="00693239"/>
    <w:rsid w:val="0069350A"/>
    <w:rsid w:val="0069486B"/>
    <w:rsid w:val="00695C55"/>
    <w:rsid w:val="006A0F18"/>
    <w:rsid w:val="006A5F32"/>
    <w:rsid w:val="006A65A9"/>
    <w:rsid w:val="006A707F"/>
    <w:rsid w:val="006B010B"/>
    <w:rsid w:val="006B0739"/>
    <w:rsid w:val="006B2187"/>
    <w:rsid w:val="006B52CE"/>
    <w:rsid w:val="006C149D"/>
    <w:rsid w:val="006C473C"/>
    <w:rsid w:val="006C5264"/>
    <w:rsid w:val="006C5B69"/>
    <w:rsid w:val="006C5CBE"/>
    <w:rsid w:val="006C684A"/>
    <w:rsid w:val="006D0CC6"/>
    <w:rsid w:val="006D4D37"/>
    <w:rsid w:val="006D6556"/>
    <w:rsid w:val="006D6C27"/>
    <w:rsid w:val="006D6FC8"/>
    <w:rsid w:val="006D7981"/>
    <w:rsid w:val="006D7CCE"/>
    <w:rsid w:val="006E074A"/>
    <w:rsid w:val="006E09B7"/>
    <w:rsid w:val="006E0ECD"/>
    <w:rsid w:val="006E427F"/>
    <w:rsid w:val="006E7022"/>
    <w:rsid w:val="006E73BA"/>
    <w:rsid w:val="006E7D2B"/>
    <w:rsid w:val="006F0A3E"/>
    <w:rsid w:val="006F1BC0"/>
    <w:rsid w:val="006F2294"/>
    <w:rsid w:val="006F5B75"/>
    <w:rsid w:val="00700439"/>
    <w:rsid w:val="007023EB"/>
    <w:rsid w:val="00703F3D"/>
    <w:rsid w:val="007049EB"/>
    <w:rsid w:val="00704C1E"/>
    <w:rsid w:val="00710200"/>
    <w:rsid w:val="00710216"/>
    <w:rsid w:val="00710238"/>
    <w:rsid w:val="007115E6"/>
    <w:rsid w:val="007116BF"/>
    <w:rsid w:val="00714E60"/>
    <w:rsid w:val="00720C51"/>
    <w:rsid w:val="007221FE"/>
    <w:rsid w:val="00722264"/>
    <w:rsid w:val="007222C5"/>
    <w:rsid w:val="00722C19"/>
    <w:rsid w:val="00725341"/>
    <w:rsid w:val="00726B6E"/>
    <w:rsid w:val="007270C1"/>
    <w:rsid w:val="00727FD0"/>
    <w:rsid w:val="00735CAC"/>
    <w:rsid w:val="007365AC"/>
    <w:rsid w:val="007409F1"/>
    <w:rsid w:val="00740D5E"/>
    <w:rsid w:val="00741B61"/>
    <w:rsid w:val="00743121"/>
    <w:rsid w:val="007443CE"/>
    <w:rsid w:val="00752AA7"/>
    <w:rsid w:val="00761235"/>
    <w:rsid w:val="00761EE8"/>
    <w:rsid w:val="00762958"/>
    <w:rsid w:val="00763DFD"/>
    <w:rsid w:val="00766EBE"/>
    <w:rsid w:val="0077043C"/>
    <w:rsid w:val="00774F14"/>
    <w:rsid w:val="00775A56"/>
    <w:rsid w:val="00781227"/>
    <w:rsid w:val="007816D2"/>
    <w:rsid w:val="00781CFD"/>
    <w:rsid w:val="00783CF5"/>
    <w:rsid w:val="007868A5"/>
    <w:rsid w:val="0079135B"/>
    <w:rsid w:val="0079262C"/>
    <w:rsid w:val="00794C19"/>
    <w:rsid w:val="007A0A6E"/>
    <w:rsid w:val="007A5E98"/>
    <w:rsid w:val="007A61FC"/>
    <w:rsid w:val="007A6C11"/>
    <w:rsid w:val="007A70E3"/>
    <w:rsid w:val="007B3CDB"/>
    <w:rsid w:val="007B4F78"/>
    <w:rsid w:val="007B5985"/>
    <w:rsid w:val="007C18C0"/>
    <w:rsid w:val="007C487C"/>
    <w:rsid w:val="007C5E78"/>
    <w:rsid w:val="007C6C02"/>
    <w:rsid w:val="007C745C"/>
    <w:rsid w:val="007D0A67"/>
    <w:rsid w:val="007D0B0B"/>
    <w:rsid w:val="007D28BB"/>
    <w:rsid w:val="007D6B9B"/>
    <w:rsid w:val="007D798D"/>
    <w:rsid w:val="007E0DF3"/>
    <w:rsid w:val="007E5684"/>
    <w:rsid w:val="007F0001"/>
    <w:rsid w:val="007F5532"/>
    <w:rsid w:val="007F7033"/>
    <w:rsid w:val="00801382"/>
    <w:rsid w:val="00801476"/>
    <w:rsid w:val="00804543"/>
    <w:rsid w:val="00815A88"/>
    <w:rsid w:val="00823598"/>
    <w:rsid w:val="00827576"/>
    <w:rsid w:val="008276CF"/>
    <w:rsid w:val="00830401"/>
    <w:rsid w:val="00830675"/>
    <w:rsid w:val="00830895"/>
    <w:rsid w:val="0083305A"/>
    <w:rsid w:val="0083592C"/>
    <w:rsid w:val="00836C96"/>
    <w:rsid w:val="00841F42"/>
    <w:rsid w:val="00842DB4"/>
    <w:rsid w:val="00843C82"/>
    <w:rsid w:val="008507C3"/>
    <w:rsid w:val="00854A82"/>
    <w:rsid w:val="00855F6F"/>
    <w:rsid w:val="0086043E"/>
    <w:rsid w:val="00861697"/>
    <w:rsid w:val="00862054"/>
    <w:rsid w:val="00865F15"/>
    <w:rsid w:val="0087471E"/>
    <w:rsid w:val="008760A1"/>
    <w:rsid w:val="008826B2"/>
    <w:rsid w:val="00883BA8"/>
    <w:rsid w:val="008850DD"/>
    <w:rsid w:val="00885216"/>
    <w:rsid w:val="00885C5D"/>
    <w:rsid w:val="00892799"/>
    <w:rsid w:val="008930F1"/>
    <w:rsid w:val="00893DB8"/>
    <w:rsid w:val="008A0EA5"/>
    <w:rsid w:val="008A3035"/>
    <w:rsid w:val="008A6B74"/>
    <w:rsid w:val="008B6EB5"/>
    <w:rsid w:val="008B7895"/>
    <w:rsid w:val="008C075C"/>
    <w:rsid w:val="008C0D29"/>
    <w:rsid w:val="008C2B08"/>
    <w:rsid w:val="008C56D4"/>
    <w:rsid w:val="008C6D42"/>
    <w:rsid w:val="008D12D2"/>
    <w:rsid w:val="008D1F4C"/>
    <w:rsid w:val="008D2778"/>
    <w:rsid w:val="008D47C0"/>
    <w:rsid w:val="008D5599"/>
    <w:rsid w:val="008D58D0"/>
    <w:rsid w:val="008D7257"/>
    <w:rsid w:val="008E0183"/>
    <w:rsid w:val="008E0302"/>
    <w:rsid w:val="008E2DD6"/>
    <w:rsid w:val="008E4B9C"/>
    <w:rsid w:val="008E7A46"/>
    <w:rsid w:val="008F35F7"/>
    <w:rsid w:val="009013FD"/>
    <w:rsid w:val="00903203"/>
    <w:rsid w:val="009037D3"/>
    <w:rsid w:val="00906A23"/>
    <w:rsid w:val="00910140"/>
    <w:rsid w:val="009125C6"/>
    <w:rsid w:val="009163BC"/>
    <w:rsid w:val="00921E0F"/>
    <w:rsid w:val="00923A7C"/>
    <w:rsid w:val="00927577"/>
    <w:rsid w:val="00927CB0"/>
    <w:rsid w:val="0093145C"/>
    <w:rsid w:val="0093715A"/>
    <w:rsid w:val="00937DB3"/>
    <w:rsid w:val="00937DB7"/>
    <w:rsid w:val="00937F3A"/>
    <w:rsid w:val="00941A40"/>
    <w:rsid w:val="00944BC5"/>
    <w:rsid w:val="009451CB"/>
    <w:rsid w:val="009461C0"/>
    <w:rsid w:val="00946ABA"/>
    <w:rsid w:val="00951FC9"/>
    <w:rsid w:val="00953A1F"/>
    <w:rsid w:val="00963687"/>
    <w:rsid w:val="009637AF"/>
    <w:rsid w:val="009643EB"/>
    <w:rsid w:val="009653D7"/>
    <w:rsid w:val="00970E05"/>
    <w:rsid w:val="00972092"/>
    <w:rsid w:val="00973A9D"/>
    <w:rsid w:val="009755D0"/>
    <w:rsid w:val="00975A51"/>
    <w:rsid w:val="00977C98"/>
    <w:rsid w:val="009800EE"/>
    <w:rsid w:val="00981DCB"/>
    <w:rsid w:val="0098357C"/>
    <w:rsid w:val="009906A8"/>
    <w:rsid w:val="0099291A"/>
    <w:rsid w:val="009940E8"/>
    <w:rsid w:val="00994692"/>
    <w:rsid w:val="009A0453"/>
    <w:rsid w:val="009B0053"/>
    <w:rsid w:val="009B2DC2"/>
    <w:rsid w:val="009B34F6"/>
    <w:rsid w:val="009B45E0"/>
    <w:rsid w:val="009B6327"/>
    <w:rsid w:val="009C70C0"/>
    <w:rsid w:val="009C71EF"/>
    <w:rsid w:val="009C77D2"/>
    <w:rsid w:val="009D1691"/>
    <w:rsid w:val="009D2A0C"/>
    <w:rsid w:val="009D776D"/>
    <w:rsid w:val="009E10EB"/>
    <w:rsid w:val="009E4B1F"/>
    <w:rsid w:val="009E600F"/>
    <w:rsid w:val="009E612C"/>
    <w:rsid w:val="009E7226"/>
    <w:rsid w:val="009F13F0"/>
    <w:rsid w:val="009F4318"/>
    <w:rsid w:val="009F7EC3"/>
    <w:rsid w:val="00A00D07"/>
    <w:rsid w:val="00A040B0"/>
    <w:rsid w:val="00A04247"/>
    <w:rsid w:val="00A05D38"/>
    <w:rsid w:val="00A11AFF"/>
    <w:rsid w:val="00A12D54"/>
    <w:rsid w:val="00A132AC"/>
    <w:rsid w:val="00A1691C"/>
    <w:rsid w:val="00A22153"/>
    <w:rsid w:val="00A22BFD"/>
    <w:rsid w:val="00A2383A"/>
    <w:rsid w:val="00A26B8F"/>
    <w:rsid w:val="00A335F0"/>
    <w:rsid w:val="00A34646"/>
    <w:rsid w:val="00A34B8D"/>
    <w:rsid w:val="00A416B4"/>
    <w:rsid w:val="00A432DC"/>
    <w:rsid w:val="00A566EE"/>
    <w:rsid w:val="00A603B8"/>
    <w:rsid w:val="00A618EA"/>
    <w:rsid w:val="00A629F5"/>
    <w:rsid w:val="00A65AC8"/>
    <w:rsid w:val="00A668F0"/>
    <w:rsid w:val="00A70472"/>
    <w:rsid w:val="00A70957"/>
    <w:rsid w:val="00A722A5"/>
    <w:rsid w:val="00A73AA7"/>
    <w:rsid w:val="00A76708"/>
    <w:rsid w:val="00A7699A"/>
    <w:rsid w:val="00A80217"/>
    <w:rsid w:val="00A83F4C"/>
    <w:rsid w:val="00A849CE"/>
    <w:rsid w:val="00A86FC5"/>
    <w:rsid w:val="00A91016"/>
    <w:rsid w:val="00A917FB"/>
    <w:rsid w:val="00A94643"/>
    <w:rsid w:val="00A97BC2"/>
    <w:rsid w:val="00AA1627"/>
    <w:rsid w:val="00AA57FE"/>
    <w:rsid w:val="00AB0D03"/>
    <w:rsid w:val="00AB3BB2"/>
    <w:rsid w:val="00AB52C0"/>
    <w:rsid w:val="00AB52E9"/>
    <w:rsid w:val="00AB73CB"/>
    <w:rsid w:val="00AC16F4"/>
    <w:rsid w:val="00AC2833"/>
    <w:rsid w:val="00AC618B"/>
    <w:rsid w:val="00AD1981"/>
    <w:rsid w:val="00AD27F3"/>
    <w:rsid w:val="00AD5C32"/>
    <w:rsid w:val="00AD6739"/>
    <w:rsid w:val="00AD6B8D"/>
    <w:rsid w:val="00AE3203"/>
    <w:rsid w:val="00AE619D"/>
    <w:rsid w:val="00AF18AE"/>
    <w:rsid w:val="00AF1C66"/>
    <w:rsid w:val="00AF5F30"/>
    <w:rsid w:val="00AF5F6E"/>
    <w:rsid w:val="00AF63A2"/>
    <w:rsid w:val="00AF7094"/>
    <w:rsid w:val="00B010EB"/>
    <w:rsid w:val="00B04A7F"/>
    <w:rsid w:val="00B04E3A"/>
    <w:rsid w:val="00B06F35"/>
    <w:rsid w:val="00B072EA"/>
    <w:rsid w:val="00B07D9B"/>
    <w:rsid w:val="00B108D8"/>
    <w:rsid w:val="00B1722C"/>
    <w:rsid w:val="00B20E24"/>
    <w:rsid w:val="00B21822"/>
    <w:rsid w:val="00B24BC1"/>
    <w:rsid w:val="00B26917"/>
    <w:rsid w:val="00B26B94"/>
    <w:rsid w:val="00B26D36"/>
    <w:rsid w:val="00B2796F"/>
    <w:rsid w:val="00B30794"/>
    <w:rsid w:val="00B31CC8"/>
    <w:rsid w:val="00B32527"/>
    <w:rsid w:val="00B36D74"/>
    <w:rsid w:val="00B40D7E"/>
    <w:rsid w:val="00B43FEE"/>
    <w:rsid w:val="00B468F6"/>
    <w:rsid w:val="00B47CD2"/>
    <w:rsid w:val="00B50F0A"/>
    <w:rsid w:val="00B5753B"/>
    <w:rsid w:val="00B61F4B"/>
    <w:rsid w:val="00B634A4"/>
    <w:rsid w:val="00B670E3"/>
    <w:rsid w:val="00B674A0"/>
    <w:rsid w:val="00B71F23"/>
    <w:rsid w:val="00B73390"/>
    <w:rsid w:val="00B73789"/>
    <w:rsid w:val="00B763D7"/>
    <w:rsid w:val="00B765FE"/>
    <w:rsid w:val="00B77385"/>
    <w:rsid w:val="00B82973"/>
    <w:rsid w:val="00B84ED2"/>
    <w:rsid w:val="00B86F55"/>
    <w:rsid w:val="00B921D5"/>
    <w:rsid w:val="00B9328F"/>
    <w:rsid w:val="00B95577"/>
    <w:rsid w:val="00B9684B"/>
    <w:rsid w:val="00B97F26"/>
    <w:rsid w:val="00BA20FD"/>
    <w:rsid w:val="00BA2853"/>
    <w:rsid w:val="00BA40B7"/>
    <w:rsid w:val="00BA55E6"/>
    <w:rsid w:val="00BA670C"/>
    <w:rsid w:val="00BA673A"/>
    <w:rsid w:val="00BB46D2"/>
    <w:rsid w:val="00BB4892"/>
    <w:rsid w:val="00BB6360"/>
    <w:rsid w:val="00BC0031"/>
    <w:rsid w:val="00BC09CF"/>
    <w:rsid w:val="00BC119F"/>
    <w:rsid w:val="00BC5539"/>
    <w:rsid w:val="00BC6DD2"/>
    <w:rsid w:val="00BC75A1"/>
    <w:rsid w:val="00BD0261"/>
    <w:rsid w:val="00BD1976"/>
    <w:rsid w:val="00BD37F5"/>
    <w:rsid w:val="00BD63BA"/>
    <w:rsid w:val="00BE39A4"/>
    <w:rsid w:val="00BE5F68"/>
    <w:rsid w:val="00BE70A1"/>
    <w:rsid w:val="00BF0DA0"/>
    <w:rsid w:val="00BF3D5D"/>
    <w:rsid w:val="00BF466E"/>
    <w:rsid w:val="00BF468D"/>
    <w:rsid w:val="00C0636D"/>
    <w:rsid w:val="00C07AAA"/>
    <w:rsid w:val="00C11F9D"/>
    <w:rsid w:val="00C123CD"/>
    <w:rsid w:val="00C14264"/>
    <w:rsid w:val="00C151C0"/>
    <w:rsid w:val="00C30B16"/>
    <w:rsid w:val="00C3183C"/>
    <w:rsid w:val="00C31AE2"/>
    <w:rsid w:val="00C32044"/>
    <w:rsid w:val="00C36CA7"/>
    <w:rsid w:val="00C3797E"/>
    <w:rsid w:val="00C40C15"/>
    <w:rsid w:val="00C43176"/>
    <w:rsid w:val="00C4318E"/>
    <w:rsid w:val="00C43C86"/>
    <w:rsid w:val="00C461B0"/>
    <w:rsid w:val="00C52E27"/>
    <w:rsid w:val="00C549C0"/>
    <w:rsid w:val="00C54E71"/>
    <w:rsid w:val="00C57B73"/>
    <w:rsid w:val="00C6031F"/>
    <w:rsid w:val="00C65A01"/>
    <w:rsid w:val="00C65EF0"/>
    <w:rsid w:val="00C6730C"/>
    <w:rsid w:val="00C72B34"/>
    <w:rsid w:val="00C801AF"/>
    <w:rsid w:val="00C80E3F"/>
    <w:rsid w:val="00C84AC9"/>
    <w:rsid w:val="00C91054"/>
    <w:rsid w:val="00C93259"/>
    <w:rsid w:val="00C966CF"/>
    <w:rsid w:val="00C970CA"/>
    <w:rsid w:val="00CA2941"/>
    <w:rsid w:val="00CA448A"/>
    <w:rsid w:val="00CB0D42"/>
    <w:rsid w:val="00CB253D"/>
    <w:rsid w:val="00CB3171"/>
    <w:rsid w:val="00CB391D"/>
    <w:rsid w:val="00CB403A"/>
    <w:rsid w:val="00CB42D4"/>
    <w:rsid w:val="00CB7312"/>
    <w:rsid w:val="00CC1B6C"/>
    <w:rsid w:val="00CC2523"/>
    <w:rsid w:val="00CD0016"/>
    <w:rsid w:val="00CD036E"/>
    <w:rsid w:val="00CD11F0"/>
    <w:rsid w:val="00CD2502"/>
    <w:rsid w:val="00CD2E5A"/>
    <w:rsid w:val="00CD6F22"/>
    <w:rsid w:val="00CE0A52"/>
    <w:rsid w:val="00CE0D73"/>
    <w:rsid w:val="00CE1980"/>
    <w:rsid w:val="00CE1DBD"/>
    <w:rsid w:val="00CE5B16"/>
    <w:rsid w:val="00CF0060"/>
    <w:rsid w:val="00CF595A"/>
    <w:rsid w:val="00CF6111"/>
    <w:rsid w:val="00CF615A"/>
    <w:rsid w:val="00CF7BB0"/>
    <w:rsid w:val="00CF7F99"/>
    <w:rsid w:val="00D002C3"/>
    <w:rsid w:val="00D03110"/>
    <w:rsid w:val="00D046F9"/>
    <w:rsid w:val="00D06112"/>
    <w:rsid w:val="00D06D25"/>
    <w:rsid w:val="00D10220"/>
    <w:rsid w:val="00D11A5A"/>
    <w:rsid w:val="00D12663"/>
    <w:rsid w:val="00D1445B"/>
    <w:rsid w:val="00D150EF"/>
    <w:rsid w:val="00D1587F"/>
    <w:rsid w:val="00D22D97"/>
    <w:rsid w:val="00D22EF2"/>
    <w:rsid w:val="00D23530"/>
    <w:rsid w:val="00D23A5F"/>
    <w:rsid w:val="00D24B77"/>
    <w:rsid w:val="00D26578"/>
    <w:rsid w:val="00D26682"/>
    <w:rsid w:val="00D304D2"/>
    <w:rsid w:val="00D31CA5"/>
    <w:rsid w:val="00D34F0B"/>
    <w:rsid w:val="00D35665"/>
    <w:rsid w:val="00D37164"/>
    <w:rsid w:val="00D42EEE"/>
    <w:rsid w:val="00D42FA3"/>
    <w:rsid w:val="00D509D0"/>
    <w:rsid w:val="00D50EDA"/>
    <w:rsid w:val="00D54227"/>
    <w:rsid w:val="00D579E0"/>
    <w:rsid w:val="00D60329"/>
    <w:rsid w:val="00D60E27"/>
    <w:rsid w:val="00D61522"/>
    <w:rsid w:val="00D657F5"/>
    <w:rsid w:val="00D66ECB"/>
    <w:rsid w:val="00D72CA9"/>
    <w:rsid w:val="00D75226"/>
    <w:rsid w:val="00D753BF"/>
    <w:rsid w:val="00D75A7B"/>
    <w:rsid w:val="00D804BB"/>
    <w:rsid w:val="00D82362"/>
    <w:rsid w:val="00D837C5"/>
    <w:rsid w:val="00D83C4E"/>
    <w:rsid w:val="00D85C0C"/>
    <w:rsid w:val="00D91BE3"/>
    <w:rsid w:val="00D946A1"/>
    <w:rsid w:val="00DA2DC7"/>
    <w:rsid w:val="00DA2F0D"/>
    <w:rsid w:val="00DA4065"/>
    <w:rsid w:val="00DA442F"/>
    <w:rsid w:val="00DA58C2"/>
    <w:rsid w:val="00DA6D22"/>
    <w:rsid w:val="00DB020A"/>
    <w:rsid w:val="00DB319E"/>
    <w:rsid w:val="00DB4A8B"/>
    <w:rsid w:val="00DB570D"/>
    <w:rsid w:val="00DB5CAF"/>
    <w:rsid w:val="00DB7BD7"/>
    <w:rsid w:val="00DC524A"/>
    <w:rsid w:val="00DD23C9"/>
    <w:rsid w:val="00DD2EC0"/>
    <w:rsid w:val="00DD4325"/>
    <w:rsid w:val="00DD59EA"/>
    <w:rsid w:val="00DD6B19"/>
    <w:rsid w:val="00DD7C8A"/>
    <w:rsid w:val="00DE3FEE"/>
    <w:rsid w:val="00DE605C"/>
    <w:rsid w:val="00DE6821"/>
    <w:rsid w:val="00DF3CCE"/>
    <w:rsid w:val="00DF581A"/>
    <w:rsid w:val="00DF62D7"/>
    <w:rsid w:val="00E022DA"/>
    <w:rsid w:val="00E050E0"/>
    <w:rsid w:val="00E054D8"/>
    <w:rsid w:val="00E058B1"/>
    <w:rsid w:val="00E05D7E"/>
    <w:rsid w:val="00E0709F"/>
    <w:rsid w:val="00E110BE"/>
    <w:rsid w:val="00E124BD"/>
    <w:rsid w:val="00E124DD"/>
    <w:rsid w:val="00E126E0"/>
    <w:rsid w:val="00E176F3"/>
    <w:rsid w:val="00E21F0A"/>
    <w:rsid w:val="00E232FB"/>
    <w:rsid w:val="00E260FB"/>
    <w:rsid w:val="00E334D2"/>
    <w:rsid w:val="00E33F98"/>
    <w:rsid w:val="00E34369"/>
    <w:rsid w:val="00E35E35"/>
    <w:rsid w:val="00E36375"/>
    <w:rsid w:val="00E3672D"/>
    <w:rsid w:val="00E370E9"/>
    <w:rsid w:val="00E37716"/>
    <w:rsid w:val="00E40A7E"/>
    <w:rsid w:val="00E436FB"/>
    <w:rsid w:val="00E44E8E"/>
    <w:rsid w:val="00E46D93"/>
    <w:rsid w:val="00E47C06"/>
    <w:rsid w:val="00E51CAD"/>
    <w:rsid w:val="00E54EA3"/>
    <w:rsid w:val="00E54F38"/>
    <w:rsid w:val="00E558C3"/>
    <w:rsid w:val="00E56EC3"/>
    <w:rsid w:val="00E5770A"/>
    <w:rsid w:val="00E645C2"/>
    <w:rsid w:val="00E666DD"/>
    <w:rsid w:val="00E66EE1"/>
    <w:rsid w:val="00E67335"/>
    <w:rsid w:val="00E67D9C"/>
    <w:rsid w:val="00E7173A"/>
    <w:rsid w:val="00E737D2"/>
    <w:rsid w:val="00E74BEF"/>
    <w:rsid w:val="00E75B10"/>
    <w:rsid w:val="00E77874"/>
    <w:rsid w:val="00E82654"/>
    <w:rsid w:val="00E82B93"/>
    <w:rsid w:val="00E854A5"/>
    <w:rsid w:val="00E860EF"/>
    <w:rsid w:val="00E871B8"/>
    <w:rsid w:val="00E87588"/>
    <w:rsid w:val="00E933D0"/>
    <w:rsid w:val="00E9371A"/>
    <w:rsid w:val="00E93F1A"/>
    <w:rsid w:val="00E95353"/>
    <w:rsid w:val="00E955D6"/>
    <w:rsid w:val="00E9584B"/>
    <w:rsid w:val="00E973C8"/>
    <w:rsid w:val="00EA0E89"/>
    <w:rsid w:val="00EA5578"/>
    <w:rsid w:val="00EB0AC1"/>
    <w:rsid w:val="00EB2143"/>
    <w:rsid w:val="00EB2CD0"/>
    <w:rsid w:val="00EB3E4D"/>
    <w:rsid w:val="00EB4EB6"/>
    <w:rsid w:val="00EB5123"/>
    <w:rsid w:val="00EB556C"/>
    <w:rsid w:val="00EB5736"/>
    <w:rsid w:val="00EB5F4D"/>
    <w:rsid w:val="00EB6006"/>
    <w:rsid w:val="00EC0A57"/>
    <w:rsid w:val="00EC12C3"/>
    <w:rsid w:val="00EC1480"/>
    <w:rsid w:val="00EC150D"/>
    <w:rsid w:val="00EC2820"/>
    <w:rsid w:val="00EC2AEA"/>
    <w:rsid w:val="00EC321A"/>
    <w:rsid w:val="00EC3B69"/>
    <w:rsid w:val="00EC6478"/>
    <w:rsid w:val="00EC73C8"/>
    <w:rsid w:val="00EC7F06"/>
    <w:rsid w:val="00ED440D"/>
    <w:rsid w:val="00ED7233"/>
    <w:rsid w:val="00ED7433"/>
    <w:rsid w:val="00ED7E4B"/>
    <w:rsid w:val="00EE2C5C"/>
    <w:rsid w:val="00EE3401"/>
    <w:rsid w:val="00EE35E6"/>
    <w:rsid w:val="00EE3B00"/>
    <w:rsid w:val="00EE41E8"/>
    <w:rsid w:val="00EE5475"/>
    <w:rsid w:val="00EE70D3"/>
    <w:rsid w:val="00EF4A9B"/>
    <w:rsid w:val="00EF5BB0"/>
    <w:rsid w:val="00EF6956"/>
    <w:rsid w:val="00F0184B"/>
    <w:rsid w:val="00F02547"/>
    <w:rsid w:val="00F02CC8"/>
    <w:rsid w:val="00F0527C"/>
    <w:rsid w:val="00F13A1E"/>
    <w:rsid w:val="00F15A96"/>
    <w:rsid w:val="00F16C08"/>
    <w:rsid w:val="00F17A9B"/>
    <w:rsid w:val="00F23ACD"/>
    <w:rsid w:val="00F249D6"/>
    <w:rsid w:val="00F24F91"/>
    <w:rsid w:val="00F30812"/>
    <w:rsid w:val="00F33E69"/>
    <w:rsid w:val="00F412B0"/>
    <w:rsid w:val="00F46A39"/>
    <w:rsid w:val="00F548D5"/>
    <w:rsid w:val="00F57C0A"/>
    <w:rsid w:val="00F61C85"/>
    <w:rsid w:val="00F61D63"/>
    <w:rsid w:val="00F62B8A"/>
    <w:rsid w:val="00F73377"/>
    <w:rsid w:val="00F735DF"/>
    <w:rsid w:val="00F73689"/>
    <w:rsid w:val="00F7477E"/>
    <w:rsid w:val="00F74A89"/>
    <w:rsid w:val="00F77187"/>
    <w:rsid w:val="00F807AD"/>
    <w:rsid w:val="00F82A6D"/>
    <w:rsid w:val="00F82C94"/>
    <w:rsid w:val="00F8455A"/>
    <w:rsid w:val="00F84B4A"/>
    <w:rsid w:val="00F87607"/>
    <w:rsid w:val="00F90C74"/>
    <w:rsid w:val="00F93292"/>
    <w:rsid w:val="00FA01A4"/>
    <w:rsid w:val="00FA1C10"/>
    <w:rsid w:val="00FA1E12"/>
    <w:rsid w:val="00FA2817"/>
    <w:rsid w:val="00FA3893"/>
    <w:rsid w:val="00FA4803"/>
    <w:rsid w:val="00FA637B"/>
    <w:rsid w:val="00FB1D78"/>
    <w:rsid w:val="00FB32D4"/>
    <w:rsid w:val="00FB5AF7"/>
    <w:rsid w:val="00FB60AD"/>
    <w:rsid w:val="00FB71CB"/>
    <w:rsid w:val="00FC0844"/>
    <w:rsid w:val="00FC0ED7"/>
    <w:rsid w:val="00FC173B"/>
    <w:rsid w:val="00FC23BB"/>
    <w:rsid w:val="00FC2D49"/>
    <w:rsid w:val="00FC36E1"/>
    <w:rsid w:val="00FC4A85"/>
    <w:rsid w:val="00FC4BD6"/>
    <w:rsid w:val="00FD2271"/>
    <w:rsid w:val="00FD4A25"/>
    <w:rsid w:val="00FD5F47"/>
    <w:rsid w:val="00FD623A"/>
    <w:rsid w:val="00FE025C"/>
    <w:rsid w:val="00FE2A22"/>
    <w:rsid w:val="00FE2FB2"/>
    <w:rsid w:val="00FE40FE"/>
    <w:rsid w:val="00FE5D99"/>
    <w:rsid w:val="00FE7CBD"/>
    <w:rsid w:val="00FF09C8"/>
    <w:rsid w:val="00FF2498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555DF"/>
  <w15:docId w15:val="{1F554E51-9DBC-40AF-A7C7-EDBC87FC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7D9C"/>
    <w:rPr>
      <w:rFonts w:ascii="Arial" w:hAnsi="Arial"/>
      <w:sz w:val="24"/>
      <w:lang w:val="de-AT"/>
    </w:rPr>
  </w:style>
  <w:style w:type="paragraph" w:styleId="berschrift1">
    <w:name w:val="heading 1"/>
    <w:basedOn w:val="Standard"/>
    <w:next w:val="Standard"/>
    <w:qFormat/>
    <w:rsid w:val="00E67D9C"/>
    <w:pPr>
      <w:keepNext/>
      <w:outlineLvl w:val="0"/>
    </w:pPr>
  </w:style>
  <w:style w:type="paragraph" w:styleId="berschrift2">
    <w:name w:val="heading 2"/>
    <w:basedOn w:val="Standard"/>
    <w:next w:val="Standard"/>
    <w:link w:val="berschrift2Zchn"/>
    <w:qFormat/>
    <w:rsid w:val="00E67D9C"/>
    <w:pPr>
      <w:keepNext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rsid w:val="00E67D9C"/>
    <w:pPr>
      <w:keepNext/>
      <w:ind w:left="1206"/>
      <w:outlineLvl w:val="2"/>
    </w:pPr>
  </w:style>
  <w:style w:type="paragraph" w:styleId="berschrift4">
    <w:name w:val="heading 4"/>
    <w:basedOn w:val="Standard"/>
    <w:next w:val="Standard"/>
    <w:qFormat/>
    <w:rsid w:val="00E67D9C"/>
    <w:pPr>
      <w:keepNext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E67D9C"/>
    <w:pPr>
      <w:keepNext/>
      <w:ind w:left="1264"/>
      <w:outlineLvl w:val="4"/>
    </w:pPr>
  </w:style>
  <w:style w:type="paragraph" w:styleId="berschrift6">
    <w:name w:val="heading 6"/>
    <w:basedOn w:val="Standard"/>
    <w:next w:val="Standard"/>
    <w:qFormat/>
    <w:rsid w:val="00E67D9C"/>
    <w:pPr>
      <w:keepNext/>
      <w:ind w:left="284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E67D9C"/>
    <w:pPr>
      <w:keepNext/>
      <w:jc w:val="right"/>
      <w:outlineLvl w:val="6"/>
    </w:pPr>
    <w:rPr>
      <w:rFonts w:ascii="Haettenschweiler" w:hAnsi="Haettenschweiler"/>
      <w:b/>
      <w:sz w:val="48"/>
    </w:rPr>
  </w:style>
  <w:style w:type="paragraph" w:styleId="berschrift8">
    <w:name w:val="heading 8"/>
    <w:basedOn w:val="Standard"/>
    <w:next w:val="Standard"/>
    <w:qFormat/>
    <w:rsid w:val="00E67D9C"/>
    <w:pPr>
      <w:keepNext/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rsid w:val="00E67D9C"/>
    <w:pPr>
      <w:keepNext/>
      <w:ind w:left="7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JazzyHeading4">
    <w:name w:val="Jazzy Heading4"/>
    <w:basedOn w:val="Standard"/>
    <w:rsid w:val="00E67D9C"/>
    <w:pPr>
      <w:spacing w:line="1440" w:lineRule="exact"/>
      <w:jc w:val="center"/>
    </w:pPr>
    <w:rPr>
      <w:rFonts w:ascii="Algerian" w:hAnsi="Algerian"/>
      <w:sz w:val="144"/>
    </w:rPr>
  </w:style>
  <w:style w:type="paragraph" w:styleId="Textkrper-Zeileneinzug">
    <w:name w:val="Body Text Indent"/>
    <w:basedOn w:val="Standard"/>
    <w:rsid w:val="00E67D9C"/>
    <w:pPr>
      <w:ind w:left="1265" w:hanging="1191"/>
    </w:pPr>
  </w:style>
  <w:style w:type="paragraph" w:styleId="Textkrper-Einzug2">
    <w:name w:val="Body Text Indent 2"/>
    <w:basedOn w:val="Standard"/>
    <w:rsid w:val="00E67D9C"/>
    <w:pPr>
      <w:ind w:left="1265" w:hanging="1191"/>
    </w:pPr>
    <w:rPr>
      <w:b/>
      <w:bCs/>
    </w:rPr>
  </w:style>
  <w:style w:type="paragraph" w:styleId="Textkrper-Einzug3">
    <w:name w:val="Body Text Indent 3"/>
    <w:basedOn w:val="Standard"/>
    <w:rsid w:val="00E67D9C"/>
    <w:pPr>
      <w:ind w:left="1191" w:hanging="1191"/>
    </w:pPr>
  </w:style>
  <w:style w:type="paragraph" w:styleId="Sprechblasentext">
    <w:name w:val="Balloon Text"/>
    <w:basedOn w:val="Standard"/>
    <w:semiHidden/>
    <w:rsid w:val="00E67D9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A0453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1619ED"/>
    <w:rPr>
      <w:rFonts w:ascii="Arial" w:hAnsi="Arial"/>
      <w:b/>
      <w:sz w:val="24"/>
      <w:u w:val="single"/>
      <w:lang w:val="de-AT"/>
    </w:rPr>
  </w:style>
  <w:style w:type="paragraph" w:styleId="Listenabsatz">
    <w:name w:val="List Paragraph"/>
    <w:basedOn w:val="Standard"/>
    <w:uiPriority w:val="34"/>
    <w:qFormat/>
    <w:rsid w:val="00F87607"/>
    <w:pPr>
      <w:ind w:left="720"/>
      <w:contextualSpacing/>
    </w:pPr>
  </w:style>
  <w:style w:type="character" w:styleId="Fett">
    <w:name w:val="Strong"/>
    <w:basedOn w:val="Absatz-Standardschriftart"/>
    <w:qFormat/>
    <w:rsid w:val="00941A40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885C5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85C5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85C5D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85C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85C5D"/>
    <w:rPr>
      <w:rFonts w:ascii="Arial" w:hAnsi="Arial"/>
      <w:b/>
      <w:bCs/>
      <w:lang w:val="de-AT"/>
    </w:rPr>
  </w:style>
  <w:style w:type="paragraph" w:styleId="Titel">
    <w:name w:val="Title"/>
    <w:basedOn w:val="Standard"/>
    <w:next w:val="Standard"/>
    <w:link w:val="TitelZchn"/>
    <w:qFormat/>
    <w:rsid w:val="000807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807BD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onja%20und%20Klaus\Sonja\PGR\Pfarrkalender\www.pfarrebu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%20und%20Klaus\Sonja\PGR\Pfarrkalender\Pfarrkalende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07DC-2E7F-4242-80C1-D3A4634B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Pfarrkalender.dotx</Template>
  <TotalTime>0</TotalTime>
  <Pages>2</Pages>
  <Words>343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Pfarrkalender</vt:lpstr>
    </vt:vector>
  </TitlesOfParts>
  <Company>RLB Vbg</Company>
  <LinksUpToDate>false</LinksUpToDate>
  <CharactersWithSpaces>2604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>C:\Dokumente und Einstellungen\Manfred\Anwendungsdaten\Microsoft\Word\www.pfarrebuch.com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Pfarrkalender</dc:title>
  <dc:creator>Sonja und Klaus</dc:creator>
  <cp:lastModifiedBy>Sonja Böhler</cp:lastModifiedBy>
  <cp:revision>9</cp:revision>
  <cp:lastPrinted>2025-08-30T11:55:00Z</cp:lastPrinted>
  <dcterms:created xsi:type="dcterms:W3CDTF">2026-01-27T08:42:00Z</dcterms:created>
  <dcterms:modified xsi:type="dcterms:W3CDTF">2026-01-28T10:52:00Z</dcterms:modified>
</cp:coreProperties>
</file>